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33A20" w14:textId="77777777" w:rsidR="00723188" w:rsidRPr="00D47A4F" w:rsidRDefault="00723188" w:rsidP="00723188">
      <w:pPr>
        <w:framePr w:w="5056" w:h="946" w:hSpace="180" w:wrap="auto" w:vAnchor="text" w:hAnchor="page" w:x="2274" w:y="-346"/>
        <w:pBdr>
          <w:left w:val="single" w:sz="8" w:space="4" w:color="BFBFBF"/>
        </w:pBdr>
        <w:rPr>
          <w:rFonts w:cs="Arial"/>
        </w:rPr>
      </w:pPr>
      <w:r w:rsidRPr="00FF7615">
        <w:rPr>
          <w:rFonts w:cs="Arial"/>
        </w:rPr>
        <w:t xml:space="preserve">   </w:t>
      </w:r>
      <w:r w:rsidRPr="00D47A4F">
        <w:rPr>
          <w:rFonts w:cs="Arial"/>
        </w:rPr>
        <w:t>Metropolitan Council Environmental Services</w:t>
      </w:r>
    </w:p>
    <w:p w14:paraId="27F99453" w14:textId="77777777" w:rsidR="00723188" w:rsidRPr="00D47A4F" w:rsidRDefault="00723188" w:rsidP="00723188">
      <w:pPr>
        <w:framePr w:w="5056" w:h="946" w:hSpace="180" w:wrap="auto" w:vAnchor="text" w:hAnchor="page" w:x="2274" w:y="-346"/>
        <w:pBdr>
          <w:left w:val="single" w:sz="8" w:space="4" w:color="BFBFBF"/>
        </w:pBdr>
        <w:rPr>
          <w:rFonts w:cs="Arial"/>
        </w:rPr>
      </w:pPr>
      <w:r w:rsidRPr="00D47A4F">
        <w:rPr>
          <w:rFonts w:cs="Arial"/>
        </w:rPr>
        <w:t xml:space="preserve">   Industrial Waste &amp; Pollution Prevention Section</w:t>
      </w:r>
    </w:p>
    <w:p w14:paraId="2CBBFE8F" w14:textId="77777777" w:rsidR="00723188" w:rsidRPr="00D47A4F" w:rsidRDefault="00723188" w:rsidP="00723188">
      <w:pPr>
        <w:framePr w:w="5056" w:h="946" w:hSpace="180" w:wrap="auto" w:vAnchor="text" w:hAnchor="page" w:x="2274" w:y="-346"/>
        <w:pBdr>
          <w:left w:val="single" w:sz="8" w:space="4" w:color="BFBFBF"/>
        </w:pBdr>
        <w:rPr>
          <w:rFonts w:cs="Arial"/>
        </w:rPr>
      </w:pPr>
      <w:r w:rsidRPr="00D47A4F">
        <w:rPr>
          <w:rFonts w:cs="Arial"/>
        </w:rPr>
        <w:t xml:space="preserve">   390 North Robert Street</w:t>
      </w:r>
    </w:p>
    <w:p w14:paraId="43217596" w14:textId="77777777" w:rsidR="00723188" w:rsidRPr="00D47A4F" w:rsidRDefault="00723188" w:rsidP="00723188">
      <w:pPr>
        <w:framePr w:w="5056" w:h="946" w:hSpace="180" w:wrap="auto" w:vAnchor="text" w:hAnchor="page" w:x="2274" w:y="-346"/>
        <w:pBdr>
          <w:left w:val="single" w:sz="8" w:space="4" w:color="BFBFBF"/>
        </w:pBdr>
        <w:rPr>
          <w:rFonts w:cs="Arial"/>
        </w:rPr>
      </w:pPr>
      <w:r w:rsidRPr="00D47A4F">
        <w:rPr>
          <w:rFonts w:cs="Arial"/>
        </w:rPr>
        <w:t xml:space="preserve">   St. Paul, M</w:t>
      </w:r>
      <w:r w:rsidR="002C453C">
        <w:rPr>
          <w:rFonts w:cs="Arial"/>
        </w:rPr>
        <w:t>N</w:t>
      </w:r>
      <w:r w:rsidRPr="00D47A4F">
        <w:rPr>
          <w:rFonts w:cs="Arial"/>
        </w:rPr>
        <w:t xml:space="preserve"> 55101-1805</w:t>
      </w:r>
    </w:p>
    <w:p w14:paraId="75A8D9D3" w14:textId="7454858E" w:rsidR="00984DF7" w:rsidRDefault="00984DF7" w:rsidP="00984DF7"/>
    <w:p w14:paraId="69B967CA" w14:textId="77777777" w:rsidR="00984DF7" w:rsidRDefault="00984DF7" w:rsidP="00984DF7"/>
    <w:p w14:paraId="08CF9F35" w14:textId="51A3D1E8" w:rsidR="00984DF7" w:rsidRPr="00984DF7" w:rsidRDefault="00711227" w:rsidP="00984DF7">
      <w:pPr>
        <w:rPr>
          <w:color w:val="7F7F7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29D6745" wp14:editId="6B45D8D6">
            <wp:simplePos x="0" y="0"/>
            <wp:positionH relativeFrom="margin">
              <wp:posOffset>-144780</wp:posOffset>
            </wp:positionH>
            <wp:positionV relativeFrom="margin">
              <wp:posOffset>-321945</wp:posOffset>
            </wp:positionV>
            <wp:extent cx="838835" cy="767080"/>
            <wp:effectExtent l="0" t="0" r="0" b="0"/>
            <wp:wrapNone/>
            <wp:docPr id="4" name="Picture 1" descr="MetcMark4C 243x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tcMark4C 243x22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1B5A2B" w14:textId="77777777" w:rsidR="00984DF7" w:rsidRDefault="00984DF7" w:rsidP="002C453C">
      <w:pPr>
        <w:pStyle w:val="Heading1"/>
        <w:jc w:val="left"/>
      </w:pPr>
      <w:r>
        <w:t>Vehicle Identification FOrm</w:t>
      </w:r>
    </w:p>
    <w:p w14:paraId="545EFA03" w14:textId="4E304D76" w:rsidR="00984DF7" w:rsidRPr="002712FD" w:rsidRDefault="00984DF7" w:rsidP="002C453C">
      <w:pPr>
        <w:pStyle w:val="Heading2"/>
        <w:jc w:val="left"/>
        <w:rPr>
          <w:rStyle w:val="Strong"/>
          <w:b w:val="0"/>
          <w:szCs w:val="22"/>
        </w:rPr>
      </w:pPr>
      <w:r w:rsidRPr="002712FD">
        <w:rPr>
          <w:rStyle w:val="Strong"/>
          <w:b w:val="0"/>
          <w:szCs w:val="22"/>
        </w:rPr>
        <w:t xml:space="preserve">Liquid </w:t>
      </w:r>
      <w:r w:rsidR="00B02102">
        <w:rPr>
          <w:rStyle w:val="Strong"/>
          <w:b w:val="0"/>
          <w:szCs w:val="22"/>
        </w:rPr>
        <w:t xml:space="preserve">Waste </w:t>
      </w:r>
      <w:r w:rsidR="004B5BFA">
        <w:rPr>
          <w:rStyle w:val="Strong"/>
          <w:b w:val="0"/>
          <w:szCs w:val="22"/>
        </w:rPr>
        <w:t xml:space="preserve">Haulers </w:t>
      </w:r>
      <w:r w:rsidR="001A3337">
        <w:rPr>
          <w:rStyle w:val="Strong"/>
          <w:b w:val="0"/>
          <w:szCs w:val="22"/>
        </w:rPr>
        <w:t xml:space="preserve">and Sewer Cleaning </w:t>
      </w:r>
      <w:r w:rsidRPr="002712FD">
        <w:rPr>
          <w:rStyle w:val="Strong"/>
          <w:b w:val="0"/>
          <w:szCs w:val="22"/>
        </w:rPr>
        <w:t>Waste Haulers</w:t>
      </w:r>
    </w:p>
    <w:p w14:paraId="5AAA2F7D" w14:textId="77777777" w:rsidR="00984DF7" w:rsidRPr="00D656E3" w:rsidRDefault="00984DF7" w:rsidP="00984DF7">
      <w:pPr>
        <w:pStyle w:val="ListParagraph"/>
        <w:numPr>
          <w:ilvl w:val="0"/>
          <w:numId w:val="3"/>
        </w:numPr>
        <w:spacing w:after="240"/>
        <w:contextualSpacing w:val="0"/>
        <w:rPr>
          <w:b/>
          <w:color w:val="505050"/>
          <w:sz w:val="22"/>
          <w:szCs w:val="22"/>
        </w:rPr>
      </w:pPr>
      <w:r w:rsidRPr="00D656E3">
        <w:rPr>
          <w:b/>
          <w:color w:val="505050"/>
          <w:sz w:val="22"/>
          <w:szCs w:val="22"/>
        </w:rPr>
        <w:t>Waste Hauler Permittee Information:</w:t>
      </w:r>
    </w:p>
    <w:tbl>
      <w:tblPr>
        <w:tblW w:w="10368" w:type="dxa"/>
        <w:tblInd w:w="720" w:type="dxa"/>
        <w:tblLook w:val="04A0" w:firstRow="1" w:lastRow="0" w:firstColumn="1" w:lastColumn="0" w:noHBand="0" w:noVBand="1"/>
      </w:tblPr>
      <w:tblGrid>
        <w:gridCol w:w="1728"/>
        <w:gridCol w:w="5040"/>
        <w:gridCol w:w="1260"/>
        <w:gridCol w:w="2340"/>
      </w:tblGrid>
      <w:tr w:rsidR="009951AD" w:rsidRPr="000742F1" w14:paraId="2F9D21AB" w14:textId="77777777" w:rsidTr="002C453C">
        <w:trPr>
          <w:trHeight w:val="432"/>
          <w:tblHeader/>
        </w:trPr>
        <w:tc>
          <w:tcPr>
            <w:tcW w:w="1728" w:type="dxa"/>
            <w:vAlign w:val="bottom"/>
          </w:tcPr>
          <w:p w14:paraId="4DECA58D" w14:textId="77777777" w:rsidR="00984DF7" w:rsidRPr="000742F1" w:rsidRDefault="00984DF7" w:rsidP="002C453C">
            <w:pPr>
              <w:pStyle w:val="ListParagraph"/>
              <w:ind w:left="0"/>
            </w:pPr>
            <w:r w:rsidRPr="000742F1">
              <w:t>Company Name: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0A97F595" w14:textId="77777777" w:rsidR="00984DF7" w:rsidRPr="000742F1" w:rsidRDefault="00984DF7" w:rsidP="002C453C">
            <w:pPr>
              <w:pStyle w:val="ListParagraph"/>
              <w:ind w:left="0"/>
            </w:pPr>
          </w:p>
        </w:tc>
        <w:tc>
          <w:tcPr>
            <w:tcW w:w="1260" w:type="dxa"/>
            <w:vAlign w:val="bottom"/>
          </w:tcPr>
          <w:p w14:paraId="02B50310" w14:textId="77777777" w:rsidR="00984DF7" w:rsidRPr="000742F1" w:rsidRDefault="00984DF7" w:rsidP="002C453C">
            <w:pPr>
              <w:pStyle w:val="ListParagraph"/>
              <w:ind w:left="0"/>
            </w:pPr>
            <w:r w:rsidRPr="000742F1">
              <w:t>Permit No: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bottom"/>
          </w:tcPr>
          <w:p w14:paraId="75433D8C" w14:textId="77777777" w:rsidR="00984DF7" w:rsidRPr="000742F1" w:rsidRDefault="00984DF7" w:rsidP="002C453C">
            <w:pPr>
              <w:pStyle w:val="ListParagraph"/>
              <w:ind w:left="0"/>
            </w:pPr>
          </w:p>
        </w:tc>
      </w:tr>
      <w:tr w:rsidR="009951AD" w:rsidRPr="000742F1" w14:paraId="514C0118" w14:textId="77777777" w:rsidTr="002C453C">
        <w:trPr>
          <w:trHeight w:val="432"/>
          <w:tblHeader/>
        </w:trPr>
        <w:tc>
          <w:tcPr>
            <w:tcW w:w="1728" w:type="dxa"/>
            <w:vAlign w:val="bottom"/>
          </w:tcPr>
          <w:p w14:paraId="3A2166A0" w14:textId="77777777" w:rsidR="00984DF7" w:rsidRPr="000742F1" w:rsidRDefault="00984DF7" w:rsidP="002C453C">
            <w:pPr>
              <w:pStyle w:val="ListParagraph"/>
              <w:ind w:left="0"/>
            </w:pPr>
            <w:r w:rsidRPr="000742F1">
              <w:t>Address: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6AE93C" w14:textId="77777777" w:rsidR="00984DF7" w:rsidRPr="000742F1" w:rsidRDefault="00984DF7" w:rsidP="002C453C">
            <w:pPr>
              <w:pStyle w:val="ListParagraph"/>
              <w:ind w:left="0"/>
            </w:pPr>
          </w:p>
        </w:tc>
        <w:tc>
          <w:tcPr>
            <w:tcW w:w="1260" w:type="dxa"/>
            <w:vAlign w:val="bottom"/>
          </w:tcPr>
          <w:p w14:paraId="568265DB" w14:textId="77777777" w:rsidR="00984DF7" w:rsidRPr="000742F1" w:rsidRDefault="00984DF7" w:rsidP="002C453C">
            <w:pPr>
              <w:pStyle w:val="ListParagraph"/>
              <w:ind w:left="0"/>
            </w:pPr>
          </w:p>
        </w:tc>
        <w:tc>
          <w:tcPr>
            <w:tcW w:w="2340" w:type="dxa"/>
            <w:tcBorders>
              <w:top w:val="single" w:sz="4" w:space="0" w:color="auto"/>
            </w:tcBorders>
            <w:vAlign w:val="bottom"/>
          </w:tcPr>
          <w:p w14:paraId="638A7233" w14:textId="77777777" w:rsidR="00984DF7" w:rsidRPr="002C453C" w:rsidRDefault="00984DF7" w:rsidP="002C453C">
            <w:pPr>
              <w:pStyle w:val="ListParagraph"/>
              <w:ind w:left="0"/>
            </w:pPr>
          </w:p>
        </w:tc>
      </w:tr>
      <w:tr w:rsidR="002C453C" w:rsidRPr="000742F1" w14:paraId="6F43C50B" w14:textId="77777777" w:rsidTr="002C453C">
        <w:trPr>
          <w:trHeight w:val="432"/>
          <w:tblHeader/>
        </w:trPr>
        <w:tc>
          <w:tcPr>
            <w:tcW w:w="1728" w:type="dxa"/>
            <w:vAlign w:val="bottom"/>
          </w:tcPr>
          <w:p w14:paraId="6BD2C524" w14:textId="77777777" w:rsidR="002C453C" w:rsidRPr="000742F1" w:rsidRDefault="002C453C" w:rsidP="002C453C">
            <w:pPr>
              <w:pStyle w:val="ListParagraph"/>
              <w:ind w:left="0"/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E1E49A" w14:textId="77777777" w:rsidR="002C453C" w:rsidRPr="000742F1" w:rsidRDefault="002C453C" w:rsidP="002C453C">
            <w:pPr>
              <w:pStyle w:val="ListParagraph"/>
              <w:ind w:left="0"/>
            </w:pPr>
          </w:p>
        </w:tc>
        <w:tc>
          <w:tcPr>
            <w:tcW w:w="1260" w:type="dxa"/>
            <w:vAlign w:val="bottom"/>
          </w:tcPr>
          <w:p w14:paraId="680B986C" w14:textId="77777777" w:rsidR="002C453C" w:rsidRPr="000742F1" w:rsidRDefault="002C453C" w:rsidP="002C453C">
            <w:pPr>
              <w:pStyle w:val="ListParagraph"/>
              <w:ind w:left="0"/>
            </w:pPr>
          </w:p>
        </w:tc>
        <w:tc>
          <w:tcPr>
            <w:tcW w:w="2340" w:type="dxa"/>
            <w:vAlign w:val="bottom"/>
          </w:tcPr>
          <w:p w14:paraId="1FE35515" w14:textId="77777777" w:rsidR="002C453C" w:rsidRPr="000742F1" w:rsidRDefault="002C453C" w:rsidP="002C453C">
            <w:pPr>
              <w:pStyle w:val="ListParagraph"/>
              <w:ind w:left="0"/>
            </w:pPr>
          </w:p>
        </w:tc>
      </w:tr>
      <w:tr w:rsidR="009951AD" w:rsidRPr="000742F1" w14:paraId="3F6CFC28" w14:textId="77777777" w:rsidTr="003105AE">
        <w:trPr>
          <w:trHeight w:val="557"/>
          <w:tblHeader/>
        </w:trPr>
        <w:tc>
          <w:tcPr>
            <w:tcW w:w="1728" w:type="dxa"/>
            <w:vAlign w:val="bottom"/>
          </w:tcPr>
          <w:p w14:paraId="15EB1C9A" w14:textId="77777777" w:rsidR="00984DF7" w:rsidRPr="000742F1" w:rsidRDefault="00984DF7" w:rsidP="002C453C">
            <w:pPr>
              <w:pStyle w:val="ListParagraph"/>
              <w:ind w:left="0"/>
            </w:pPr>
            <w:r w:rsidRPr="000742F1">
              <w:t>Contact Person: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B4FF1B" w14:textId="77777777" w:rsidR="00984DF7" w:rsidRPr="000742F1" w:rsidRDefault="00984DF7" w:rsidP="002C453C">
            <w:pPr>
              <w:pStyle w:val="ListParagraph"/>
              <w:ind w:left="0"/>
            </w:pPr>
          </w:p>
        </w:tc>
        <w:tc>
          <w:tcPr>
            <w:tcW w:w="1260" w:type="dxa"/>
            <w:vAlign w:val="bottom"/>
          </w:tcPr>
          <w:p w14:paraId="75ABB3BA" w14:textId="77777777" w:rsidR="00984DF7" w:rsidRPr="000742F1" w:rsidRDefault="00984DF7" w:rsidP="002C453C">
            <w:pPr>
              <w:pStyle w:val="ListParagraph"/>
              <w:ind w:left="0"/>
            </w:pPr>
            <w:r w:rsidRPr="000742F1">
              <w:t>Phone: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bottom"/>
          </w:tcPr>
          <w:p w14:paraId="571AEFC3" w14:textId="77777777" w:rsidR="00984DF7" w:rsidRPr="000742F1" w:rsidRDefault="00984DF7" w:rsidP="002C453C">
            <w:pPr>
              <w:pStyle w:val="ListParagraph"/>
              <w:ind w:left="0"/>
            </w:pPr>
          </w:p>
        </w:tc>
      </w:tr>
    </w:tbl>
    <w:p w14:paraId="53126F16" w14:textId="77777777" w:rsidR="00984DF7" w:rsidRPr="00D656E3" w:rsidRDefault="00984DF7" w:rsidP="006A04DA">
      <w:pPr>
        <w:pStyle w:val="ListParagraph"/>
        <w:numPr>
          <w:ilvl w:val="0"/>
          <w:numId w:val="3"/>
        </w:numPr>
        <w:spacing w:before="360" w:after="120"/>
        <w:contextualSpacing w:val="0"/>
        <w:rPr>
          <w:b/>
          <w:color w:val="505050"/>
          <w:sz w:val="22"/>
          <w:szCs w:val="22"/>
        </w:rPr>
      </w:pPr>
      <w:r w:rsidRPr="00D656E3">
        <w:rPr>
          <w:b/>
          <w:color w:val="505050"/>
          <w:sz w:val="22"/>
          <w:szCs w:val="22"/>
        </w:rPr>
        <w:t xml:space="preserve">Vehicle </w:t>
      </w:r>
      <w:r w:rsidR="002C453C" w:rsidRPr="00D656E3">
        <w:rPr>
          <w:b/>
          <w:color w:val="505050"/>
          <w:sz w:val="22"/>
          <w:szCs w:val="22"/>
        </w:rPr>
        <w:t>i</w:t>
      </w:r>
      <w:r w:rsidRPr="00D656E3">
        <w:rPr>
          <w:b/>
          <w:color w:val="505050"/>
          <w:sz w:val="22"/>
          <w:szCs w:val="22"/>
        </w:rPr>
        <w:t>nformation:</w:t>
      </w:r>
    </w:p>
    <w:p w14:paraId="053C6FB2" w14:textId="77777777" w:rsidR="00D1706D" w:rsidRDefault="00D1706D" w:rsidP="00D1706D">
      <w:pPr>
        <w:pStyle w:val="ListParagraph"/>
        <w:spacing w:before="120" w:after="240"/>
        <w:contextualSpacing w:val="0"/>
      </w:pPr>
      <w:r>
        <w:t xml:space="preserve">The following vehicle(s) have been </w:t>
      </w:r>
      <w:r w:rsidR="009951AD">
        <w:t>added (A) or re</w:t>
      </w:r>
      <w:r>
        <w:t>moved</w:t>
      </w:r>
      <w:r w:rsidR="009951AD">
        <w:t xml:space="preserve"> (R) </w:t>
      </w:r>
      <w:r>
        <w:t>from the Company’s fleet: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1363"/>
        <w:gridCol w:w="1673"/>
        <w:gridCol w:w="764"/>
        <w:gridCol w:w="971"/>
        <w:gridCol w:w="1109"/>
        <w:gridCol w:w="1981"/>
        <w:gridCol w:w="2063"/>
      </w:tblGrid>
      <w:tr w:rsidR="000A758C" w:rsidRPr="000742F1" w14:paraId="383439F4" w14:textId="022EAF73" w:rsidTr="000A758C">
        <w:trPr>
          <w:trHeight w:val="432"/>
          <w:tblHeader/>
        </w:trPr>
        <w:tc>
          <w:tcPr>
            <w:tcW w:w="401" w:type="pct"/>
            <w:shd w:val="clear" w:color="auto" w:fill="E8E8E8" w:themeFill="background2"/>
          </w:tcPr>
          <w:p w14:paraId="7A95A4D3" w14:textId="77777777" w:rsidR="002E7A14" w:rsidRPr="009405A5" w:rsidRDefault="002E7A14" w:rsidP="009951AD">
            <w:pPr>
              <w:pStyle w:val="ListParagraph"/>
              <w:spacing w:before="60"/>
              <w:ind w:left="0"/>
              <w:contextualSpacing w:val="0"/>
              <w:jc w:val="center"/>
              <w:rPr>
                <w:b/>
              </w:rPr>
            </w:pPr>
            <w:r w:rsidRPr="009405A5">
              <w:rPr>
                <w:b/>
              </w:rPr>
              <w:t>A / R</w:t>
            </w:r>
          </w:p>
        </w:tc>
        <w:tc>
          <w:tcPr>
            <w:tcW w:w="631" w:type="pct"/>
            <w:shd w:val="clear" w:color="auto" w:fill="E8E8E8" w:themeFill="background2"/>
          </w:tcPr>
          <w:p w14:paraId="59E13673" w14:textId="77777777" w:rsidR="002E7A14" w:rsidRPr="000742F1" w:rsidRDefault="002E7A14" w:rsidP="009951AD">
            <w:pPr>
              <w:pStyle w:val="ListParagraph"/>
              <w:spacing w:before="60"/>
              <w:ind w:left="0"/>
              <w:contextualSpacing w:val="0"/>
              <w:jc w:val="center"/>
              <w:rPr>
                <w:b/>
              </w:rPr>
            </w:pPr>
            <w:r w:rsidRPr="000742F1">
              <w:t xml:space="preserve"> </w:t>
            </w:r>
            <w:r w:rsidRPr="000742F1">
              <w:rPr>
                <w:b/>
              </w:rPr>
              <w:t>License Number</w:t>
            </w:r>
          </w:p>
        </w:tc>
        <w:tc>
          <w:tcPr>
            <w:tcW w:w="775" w:type="pct"/>
            <w:shd w:val="clear" w:color="auto" w:fill="E8E8E8" w:themeFill="background2"/>
          </w:tcPr>
          <w:p w14:paraId="2FF2C719" w14:textId="77777777" w:rsidR="002E7A14" w:rsidRPr="000742F1" w:rsidRDefault="002E7A14" w:rsidP="009951AD">
            <w:pPr>
              <w:pStyle w:val="ListParagraph"/>
              <w:spacing w:before="60"/>
              <w:ind w:left="0"/>
              <w:contextualSpacing w:val="0"/>
              <w:jc w:val="center"/>
              <w:rPr>
                <w:b/>
              </w:rPr>
            </w:pPr>
            <w:r w:rsidRPr="000742F1">
              <w:rPr>
                <w:b/>
              </w:rPr>
              <w:t>Chassis Make</w:t>
            </w:r>
          </w:p>
        </w:tc>
        <w:tc>
          <w:tcPr>
            <w:tcW w:w="354" w:type="pct"/>
            <w:shd w:val="clear" w:color="auto" w:fill="E8E8E8" w:themeFill="background2"/>
          </w:tcPr>
          <w:p w14:paraId="0FCCE473" w14:textId="77777777" w:rsidR="002E7A14" w:rsidRPr="000742F1" w:rsidRDefault="002E7A14" w:rsidP="009951AD">
            <w:pPr>
              <w:pStyle w:val="ListParagraph"/>
              <w:spacing w:before="60"/>
              <w:ind w:left="0"/>
              <w:contextualSpacing w:val="0"/>
              <w:jc w:val="center"/>
              <w:rPr>
                <w:b/>
              </w:rPr>
            </w:pPr>
            <w:r w:rsidRPr="000742F1">
              <w:rPr>
                <w:b/>
              </w:rPr>
              <w:t>Year</w:t>
            </w:r>
          </w:p>
        </w:tc>
        <w:tc>
          <w:tcPr>
            <w:tcW w:w="450" w:type="pct"/>
            <w:shd w:val="clear" w:color="auto" w:fill="E8E8E8" w:themeFill="background2"/>
          </w:tcPr>
          <w:p w14:paraId="4264C580" w14:textId="77777777" w:rsidR="002E7A14" w:rsidRPr="000742F1" w:rsidRDefault="002E7A14" w:rsidP="009951AD">
            <w:pPr>
              <w:pStyle w:val="ListParagraph"/>
              <w:spacing w:before="60"/>
              <w:ind w:left="0"/>
              <w:contextualSpacing w:val="0"/>
              <w:jc w:val="center"/>
              <w:rPr>
                <w:b/>
              </w:rPr>
            </w:pPr>
            <w:r w:rsidRPr="000742F1">
              <w:rPr>
                <w:b/>
              </w:rPr>
              <w:t>Cab Color</w:t>
            </w:r>
          </w:p>
        </w:tc>
        <w:tc>
          <w:tcPr>
            <w:tcW w:w="514" w:type="pct"/>
            <w:shd w:val="clear" w:color="auto" w:fill="E8E8E8" w:themeFill="background2"/>
          </w:tcPr>
          <w:p w14:paraId="2EF9A268" w14:textId="77777777" w:rsidR="002E7A14" w:rsidRPr="000742F1" w:rsidRDefault="002E7A14" w:rsidP="009951AD">
            <w:pPr>
              <w:pStyle w:val="ListParagraph"/>
              <w:spacing w:before="60"/>
              <w:ind w:left="0"/>
              <w:contextualSpacing w:val="0"/>
              <w:jc w:val="center"/>
              <w:rPr>
                <w:b/>
              </w:rPr>
            </w:pPr>
            <w:r w:rsidRPr="000742F1">
              <w:rPr>
                <w:b/>
              </w:rPr>
              <w:t>Tank Color</w:t>
            </w:r>
          </w:p>
        </w:tc>
        <w:tc>
          <w:tcPr>
            <w:tcW w:w="918" w:type="pct"/>
            <w:shd w:val="clear" w:color="auto" w:fill="E8E8E8" w:themeFill="background2"/>
          </w:tcPr>
          <w:p w14:paraId="7DA132E5" w14:textId="24293DE7" w:rsidR="002E7A14" w:rsidRPr="000742F1" w:rsidRDefault="00CB7C4C" w:rsidP="009951AD">
            <w:pPr>
              <w:pStyle w:val="ListParagraph"/>
              <w:spacing w:before="60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 xml:space="preserve">Hose Connection </w:t>
            </w:r>
            <w:r w:rsidR="006106E1">
              <w:rPr>
                <w:b/>
              </w:rPr>
              <w:t>Diameter</w:t>
            </w:r>
            <w:r>
              <w:rPr>
                <w:b/>
              </w:rPr>
              <w:t xml:space="preserve"> (inches)</w:t>
            </w:r>
          </w:p>
        </w:tc>
        <w:tc>
          <w:tcPr>
            <w:tcW w:w="956" w:type="pct"/>
            <w:shd w:val="clear" w:color="auto" w:fill="E8E8E8" w:themeFill="background2"/>
          </w:tcPr>
          <w:p w14:paraId="39D840A1" w14:textId="23B8A511" w:rsidR="002E7A14" w:rsidRPr="000742F1" w:rsidRDefault="002E7A14" w:rsidP="009951AD">
            <w:pPr>
              <w:pStyle w:val="ListParagraph"/>
              <w:spacing w:before="60"/>
              <w:ind w:left="0"/>
              <w:contextualSpacing w:val="0"/>
              <w:jc w:val="center"/>
              <w:rPr>
                <w:b/>
              </w:rPr>
            </w:pPr>
            <w:r w:rsidRPr="000742F1">
              <w:rPr>
                <w:b/>
              </w:rPr>
              <w:t>Capacity (gal)</w:t>
            </w:r>
          </w:p>
        </w:tc>
      </w:tr>
      <w:tr w:rsidR="000A758C" w:rsidRPr="000742F1" w14:paraId="517DD656" w14:textId="3DD3CC04" w:rsidTr="000A758C">
        <w:trPr>
          <w:trHeight w:val="432"/>
        </w:trPr>
        <w:tc>
          <w:tcPr>
            <w:tcW w:w="401" w:type="pct"/>
          </w:tcPr>
          <w:p w14:paraId="46A01AD6" w14:textId="77777777" w:rsidR="002E7A14" w:rsidRPr="000742F1" w:rsidRDefault="002E7A14" w:rsidP="009951AD">
            <w:pPr>
              <w:pStyle w:val="ListParagraph"/>
              <w:spacing w:before="60"/>
              <w:ind w:left="0"/>
              <w:contextualSpacing w:val="0"/>
            </w:pPr>
          </w:p>
        </w:tc>
        <w:tc>
          <w:tcPr>
            <w:tcW w:w="631" w:type="pct"/>
          </w:tcPr>
          <w:p w14:paraId="07324B61" w14:textId="77777777" w:rsidR="002E7A14" w:rsidRPr="000742F1" w:rsidRDefault="002E7A14" w:rsidP="009951AD">
            <w:pPr>
              <w:pStyle w:val="ListParagraph"/>
              <w:spacing w:before="60"/>
              <w:ind w:left="0"/>
              <w:contextualSpacing w:val="0"/>
            </w:pPr>
          </w:p>
        </w:tc>
        <w:tc>
          <w:tcPr>
            <w:tcW w:w="775" w:type="pct"/>
          </w:tcPr>
          <w:p w14:paraId="2F826E3A" w14:textId="77777777" w:rsidR="002E7A14" w:rsidRPr="000742F1" w:rsidRDefault="002E7A14" w:rsidP="009951AD">
            <w:pPr>
              <w:pStyle w:val="ListParagraph"/>
              <w:spacing w:before="60"/>
              <w:ind w:left="0"/>
              <w:contextualSpacing w:val="0"/>
            </w:pPr>
          </w:p>
        </w:tc>
        <w:tc>
          <w:tcPr>
            <w:tcW w:w="354" w:type="pct"/>
          </w:tcPr>
          <w:p w14:paraId="39CB846F" w14:textId="77777777" w:rsidR="002E7A14" w:rsidRPr="000742F1" w:rsidRDefault="002E7A14" w:rsidP="009951AD">
            <w:pPr>
              <w:pStyle w:val="ListParagraph"/>
              <w:spacing w:before="60"/>
              <w:ind w:left="0"/>
              <w:contextualSpacing w:val="0"/>
            </w:pPr>
          </w:p>
        </w:tc>
        <w:tc>
          <w:tcPr>
            <w:tcW w:w="450" w:type="pct"/>
          </w:tcPr>
          <w:p w14:paraId="4FA4563D" w14:textId="77777777" w:rsidR="002E7A14" w:rsidRPr="000742F1" w:rsidRDefault="002E7A14" w:rsidP="009951AD">
            <w:pPr>
              <w:pStyle w:val="ListParagraph"/>
              <w:spacing w:before="60"/>
              <w:ind w:left="0"/>
              <w:contextualSpacing w:val="0"/>
            </w:pPr>
          </w:p>
        </w:tc>
        <w:tc>
          <w:tcPr>
            <w:tcW w:w="514" w:type="pct"/>
          </w:tcPr>
          <w:p w14:paraId="6E8D39AD" w14:textId="77777777" w:rsidR="002E7A14" w:rsidRPr="000742F1" w:rsidRDefault="002E7A14" w:rsidP="009951AD">
            <w:pPr>
              <w:pStyle w:val="ListParagraph"/>
              <w:spacing w:before="60"/>
              <w:ind w:left="0"/>
              <w:contextualSpacing w:val="0"/>
            </w:pPr>
          </w:p>
        </w:tc>
        <w:tc>
          <w:tcPr>
            <w:tcW w:w="918" w:type="pct"/>
          </w:tcPr>
          <w:p w14:paraId="62B97541" w14:textId="77777777" w:rsidR="002E7A14" w:rsidRPr="000742F1" w:rsidRDefault="002E7A14" w:rsidP="009951AD">
            <w:pPr>
              <w:pStyle w:val="ListParagraph"/>
              <w:spacing w:before="60"/>
              <w:ind w:left="0"/>
              <w:contextualSpacing w:val="0"/>
            </w:pPr>
          </w:p>
        </w:tc>
        <w:tc>
          <w:tcPr>
            <w:tcW w:w="956" w:type="pct"/>
          </w:tcPr>
          <w:p w14:paraId="3AEA81AE" w14:textId="08EC0CF3" w:rsidR="002E7A14" w:rsidRPr="000742F1" w:rsidRDefault="002E7A14" w:rsidP="009951AD">
            <w:pPr>
              <w:pStyle w:val="ListParagraph"/>
              <w:spacing w:before="60"/>
              <w:ind w:left="0"/>
              <w:contextualSpacing w:val="0"/>
            </w:pPr>
          </w:p>
        </w:tc>
      </w:tr>
      <w:tr w:rsidR="000A758C" w:rsidRPr="000742F1" w14:paraId="40F655A6" w14:textId="26020CBF" w:rsidTr="000A758C">
        <w:trPr>
          <w:trHeight w:val="432"/>
        </w:trPr>
        <w:tc>
          <w:tcPr>
            <w:tcW w:w="401" w:type="pct"/>
          </w:tcPr>
          <w:p w14:paraId="6394912F" w14:textId="77777777" w:rsidR="002E7A14" w:rsidRPr="000742F1" w:rsidRDefault="002E7A14" w:rsidP="009951AD">
            <w:pPr>
              <w:pStyle w:val="ListParagraph"/>
              <w:spacing w:before="60"/>
              <w:ind w:left="0"/>
              <w:contextualSpacing w:val="0"/>
            </w:pPr>
          </w:p>
        </w:tc>
        <w:tc>
          <w:tcPr>
            <w:tcW w:w="631" w:type="pct"/>
          </w:tcPr>
          <w:p w14:paraId="5592A026" w14:textId="77777777" w:rsidR="002E7A14" w:rsidRPr="000742F1" w:rsidRDefault="002E7A14" w:rsidP="009951AD">
            <w:pPr>
              <w:pStyle w:val="ListParagraph"/>
              <w:spacing w:before="60"/>
              <w:ind w:left="0"/>
              <w:contextualSpacing w:val="0"/>
            </w:pPr>
          </w:p>
        </w:tc>
        <w:tc>
          <w:tcPr>
            <w:tcW w:w="775" w:type="pct"/>
          </w:tcPr>
          <w:p w14:paraId="7516B71B" w14:textId="77777777" w:rsidR="002E7A14" w:rsidRPr="000742F1" w:rsidRDefault="002E7A14" w:rsidP="009951AD">
            <w:pPr>
              <w:pStyle w:val="ListParagraph"/>
              <w:spacing w:before="60"/>
              <w:ind w:left="0"/>
              <w:contextualSpacing w:val="0"/>
            </w:pPr>
          </w:p>
        </w:tc>
        <w:tc>
          <w:tcPr>
            <w:tcW w:w="354" w:type="pct"/>
          </w:tcPr>
          <w:p w14:paraId="037B76D5" w14:textId="77777777" w:rsidR="002E7A14" w:rsidRPr="000742F1" w:rsidRDefault="002E7A14" w:rsidP="009951AD">
            <w:pPr>
              <w:pStyle w:val="ListParagraph"/>
              <w:spacing w:before="60"/>
              <w:ind w:left="0"/>
              <w:contextualSpacing w:val="0"/>
            </w:pPr>
          </w:p>
        </w:tc>
        <w:tc>
          <w:tcPr>
            <w:tcW w:w="450" w:type="pct"/>
          </w:tcPr>
          <w:p w14:paraId="328A6BC6" w14:textId="77777777" w:rsidR="002E7A14" w:rsidRPr="000742F1" w:rsidRDefault="002E7A14" w:rsidP="009951AD">
            <w:pPr>
              <w:pStyle w:val="ListParagraph"/>
              <w:spacing w:before="60"/>
              <w:ind w:left="0"/>
              <w:contextualSpacing w:val="0"/>
            </w:pPr>
          </w:p>
        </w:tc>
        <w:tc>
          <w:tcPr>
            <w:tcW w:w="514" w:type="pct"/>
          </w:tcPr>
          <w:p w14:paraId="03554CB9" w14:textId="77777777" w:rsidR="002E7A14" w:rsidRPr="000742F1" w:rsidRDefault="002E7A14" w:rsidP="009951AD">
            <w:pPr>
              <w:pStyle w:val="ListParagraph"/>
              <w:spacing w:before="60"/>
              <w:ind w:left="0"/>
              <w:contextualSpacing w:val="0"/>
            </w:pPr>
          </w:p>
        </w:tc>
        <w:tc>
          <w:tcPr>
            <w:tcW w:w="918" w:type="pct"/>
          </w:tcPr>
          <w:p w14:paraId="7CADC1FE" w14:textId="77777777" w:rsidR="002E7A14" w:rsidRPr="000742F1" w:rsidRDefault="002E7A14" w:rsidP="009951AD">
            <w:pPr>
              <w:pStyle w:val="ListParagraph"/>
              <w:spacing w:before="60"/>
              <w:ind w:left="0"/>
              <w:contextualSpacing w:val="0"/>
            </w:pPr>
          </w:p>
        </w:tc>
        <w:tc>
          <w:tcPr>
            <w:tcW w:w="956" w:type="pct"/>
          </w:tcPr>
          <w:p w14:paraId="7A6CF4C0" w14:textId="4B1B9847" w:rsidR="002E7A14" w:rsidRPr="000742F1" w:rsidRDefault="002E7A14" w:rsidP="009951AD">
            <w:pPr>
              <w:pStyle w:val="ListParagraph"/>
              <w:spacing w:before="60"/>
              <w:ind w:left="0"/>
              <w:contextualSpacing w:val="0"/>
            </w:pPr>
          </w:p>
        </w:tc>
      </w:tr>
      <w:tr w:rsidR="000A758C" w:rsidRPr="000742F1" w14:paraId="18C20FFC" w14:textId="09EE624A" w:rsidTr="000A758C">
        <w:trPr>
          <w:trHeight w:val="432"/>
        </w:trPr>
        <w:tc>
          <w:tcPr>
            <w:tcW w:w="401" w:type="pct"/>
          </w:tcPr>
          <w:p w14:paraId="4540A170" w14:textId="77777777" w:rsidR="002E7A14" w:rsidRPr="000742F1" w:rsidRDefault="002E7A14" w:rsidP="009951AD">
            <w:pPr>
              <w:pStyle w:val="ListParagraph"/>
              <w:spacing w:before="60"/>
              <w:ind w:left="0"/>
              <w:contextualSpacing w:val="0"/>
            </w:pPr>
          </w:p>
        </w:tc>
        <w:tc>
          <w:tcPr>
            <w:tcW w:w="631" w:type="pct"/>
          </w:tcPr>
          <w:p w14:paraId="5B7E2140" w14:textId="77777777" w:rsidR="002E7A14" w:rsidRPr="000742F1" w:rsidRDefault="002E7A14" w:rsidP="009951AD">
            <w:pPr>
              <w:pStyle w:val="ListParagraph"/>
              <w:spacing w:before="60"/>
              <w:ind w:left="0"/>
              <w:contextualSpacing w:val="0"/>
            </w:pPr>
          </w:p>
        </w:tc>
        <w:tc>
          <w:tcPr>
            <w:tcW w:w="775" w:type="pct"/>
          </w:tcPr>
          <w:p w14:paraId="10CE6CBE" w14:textId="77777777" w:rsidR="002E7A14" w:rsidRPr="000742F1" w:rsidRDefault="002E7A14" w:rsidP="009951AD">
            <w:pPr>
              <w:pStyle w:val="ListParagraph"/>
              <w:spacing w:before="60"/>
              <w:ind w:left="0"/>
              <w:contextualSpacing w:val="0"/>
            </w:pPr>
          </w:p>
        </w:tc>
        <w:tc>
          <w:tcPr>
            <w:tcW w:w="354" w:type="pct"/>
          </w:tcPr>
          <w:p w14:paraId="5A2E7C5B" w14:textId="77777777" w:rsidR="002E7A14" w:rsidRPr="000742F1" w:rsidRDefault="002E7A14" w:rsidP="009951AD">
            <w:pPr>
              <w:pStyle w:val="ListParagraph"/>
              <w:spacing w:before="60"/>
              <w:ind w:left="0"/>
              <w:contextualSpacing w:val="0"/>
            </w:pPr>
          </w:p>
        </w:tc>
        <w:tc>
          <w:tcPr>
            <w:tcW w:w="450" w:type="pct"/>
          </w:tcPr>
          <w:p w14:paraId="446585E7" w14:textId="77777777" w:rsidR="002E7A14" w:rsidRPr="000742F1" w:rsidRDefault="002E7A14" w:rsidP="009951AD">
            <w:pPr>
              <w:pStyle w:val="ListParagraph"/>
              <w:spacing w:before="60"/>
              <w:ind w:left="0"/>
              <w:contextualSpacing w:val="0"/>
            </w:pPr>
          </w:p>
        </w:tc>
        <w:tc>
          <w:tcPr>
            <w:tcW w:w="514" w:type="pct"/>
          </w:tcPr>
          <w:p w14:paraId="05CEB667" w14:textId="77777777" w:rsidR="002E7A14" w:rsidRPr="000742F1" w:rsidRDefault="002E7A14" w:rsidP="009951AD">
            <w:pPr>
              <w:pStyle w:val="ListParagraph"/>
              <w:spacing w:before="60"/>
              <w:ind w:left="0"/>
              <w:contextualSpacing w:val="0"/>
            </w:pPr>
          </w:p>
        </w:tc>
        <w:tc>
          <w:tcPr>
            <w:tcW w:w="918" w:type="pct"/>
          </w:tcPr>
          <w:p w14:paraId="376AFFBB" w14:textId="77777777" w:rsidR="002E7A14" w:rsidRPr="000742F1" w:rsidRDefault="002E7A14" w:rsidP="009951AD">
            <w:pPr>
              <w:pStyle w:val="ListParagraph"/>
              <w:spacing w:before="60"/>
              <w:ind w:left="0"/>
              <w:contextualSpacing w:val="0"/>
            </w:pPr>
          </w:p>
        </w:tc>
        <w:tc>
          <w:tcPr>
            <w:tcW w:w="956" w:type="pct"/>
          </w:tcPr>
          <w:p w14:paraId="66384BD5" w14:textId="6830E917" w:rsidR="002E7A14" w:rsidRPr="000742F1" w:rsidRDefault="002E7A14" w:rsidP="009951AD">
            <w:pPr>
              <w:pStyle w:val="ListParagraph"/>
              <w:spacing w:before="60"/>
              <w:ind w:left="0"/>
              <w:contextualSpacing w:val="0"/>
            </w:pPr>
          </w:p>
        </w:tc>
      </w:tr>
      <w:tr w:rsidR="000A758C" w:rsidRPr="000742F1" w14:paraId="640F99E6" w14:textId="191F1579" w:rsidTr="000A758C">
        <w:trPr>
          <w:trHeight w:val="432"/>
        </w:trPr>
        <w:tc>
          <w:tcPr>
            <w:tcW w:w="401" w:type="pct"/>
          </w:tcPr>
          <w:p w14:paraId="67EBF5B6" w14:textId="77777777" w:rsidR="002E7A14" w:rsidRPr="000742F1" w:rsidRDefault="002E7A14" w:rsidP="009951AD">
            <w:pPr>
              <w:pStyle w:val="ListParagraph"/>
              <w:spacing w:before="60"/>
              <w:ind w:left="0"/>
              <w:contextualSpacing w:val="0"/>
            </w:pPr>
          </w:p>
        </w:tc>
        <w:tc>
          <w:tcPr>
            <w:tcW w:w="631" w:type="pct"/>
          </w:tcPr>
          <w:p w14:paraId="623E25AD" w14:textId="77777777" w:rsidR="002E7A14" w:rsidRPr="000742F1" w:rsidRDefault="002E7A14" w:rsidP="009951AD">
            <w:pPr>
              <w:pStyle w:val="ListParagraph"/>
              <w:spacing w:before="60"/>
              <w:ind w:left="0"/>
              <w:contextualSpacing w:val="0"/>
            </w:pPr>
          </w:p>
        </w:tc>
        <w:tc>
          <w:tcPr>
            <w:tcW w:w="775" w:type="pct"/>
          </w:tcPr>
          <w:p w14:paraId="05384088" w14:textId="77777777" w:rsidR="002E7A14" w:rsidRPr="000742F1" w:rsidRDefault="002E7A14" w:rsidP="009951AD">
            <w:pPr>
              <w:pStyle w:val="ListParagraph"/>
              <w:spacing w:before="60"/>
              <w:ind w:left="0"/>
              <w:contextualSpacing w:val="0"/>
            </w:pPr>
          </w:p>
        </w:tc>
        <w:tc>
          <w:tcPr>
            <w:tcW w:w="354" w:type="pct"/>
          </w:tcPr>
          <w:p w14:paraId="5A105D59" w14:textId="77777777" w:rsidR="002E7A14" w:rsidRPr="000742F1" w:rsidRDefault="002E7A14" w:rsidP="009951AD">
            <w:pPr>
              <w:pStyle w:val="ListParagraph"/>
              <w:spacing w:before="60"/>
              <w:ind w:left="0"/>
              <w:contextualSpacing w:val="0"/>
            </w:pPr>
          </w:p>
        </w:tc>
        <w:tc>
          <w:tcPr>
            <w:tcW w:w="450" w:type="pct"/>
          </w:tcPr>
          <w:p w14:paraId="40DA0529" w14:textId="77777777" w:rsidR="002E7A14" w:rsidRPr="000742F1" w:rsidRDefault="002E7A14" w:rsidP="009951AD">
            <w:pPr>
              <w:pStyle w:val="ListParagraph"/>
              <w:spacing w:before="60"/>
              <w:ind w:left="0"/>
              <w:contextualSpacing w:val="0"/>
            </w:pPr>
          </w:p>
        </w:tc>
        <w:tc>
          <w:tcPr>
            <w:tcW w:w="514" w:type="pct"/>
          </w:tcPr>
          <w:p w14:paraId="0704C9F8" w14:textId="77777777" w:rsidR="002E7A14" w:rsidRPr="000742F1" w:rsidRDefault="002E7A14" w:rsidP="009951AD">
            <w:pPr>
              <w:pStyle w:val="ListParagraph"/>
              <w:spacing w:before="60"/>
              <w:ind w:left="0"/>
              <w:contextualSpacing w:val="0"/>
            </w:pPr>
          </w:p>
        </w:tc>
        <w:tc>
          <w:tcPr>
            <w:tcW w:w="918" w:type="pct"/>
          </w:tcPr>
          <w:p w14:paraId="5AD18C1A" w14:textId="77777777" w:rsidR="002E7A14" w:rsidRPr="000742F1" w:rsidRDefault="002E7A14" w:rsidP="009951AD">
            <w:pPr>
              <w:pStyle w:val="ListParagraph"/>
              <w:spacing w:before="60"/>
              <w:ind w:left="0"/>
              <w:contextualSpacing w:val="0"/>
            </w:pPr>
          </w:p>
        </w:tc>
        <w:tc>
          <w:tcPr>
            <w:tcW w:w="956" w:type="pct"/>
          </w:tcPr>
          <w:p w14:paraId="5DC4DAED" w14:textId="1BBDC8EA" w:rsidR="002E7A14" w:rsidRPr="000742F1" w:rsidRDefault="002E7A14" w:rsidP="009951AD">
            <w:pPr>
              <w:pStyle w:val="ListParagraph"/>
              <w:spacing w:before="60"/>
              <w:ind w:left="0"/>
              <w:contextualSpacing w:val="0"/>
            </w:pPr>
          </w:p>
        </w:tc>
      </w:tr>
      <w:tr w:rsidR="000A758C" w:rsidRPr="000742F1" w14:paraId="2E40975D" w14:textId="4F01AC57" w:rsidTr="000A758C">
        <w:trPr>
          <w:trHeight w:val="432"/>
        </w:trPr>
        <w:tc>
          <w:tcPr>
            <w:tcW w:w="401" w:type="pct"/>
          </w:tcPr>
          <w:p w14:paraId="45900AA9" w14:textId="77777777" w:rsidR="002E7A14" w:rsidRPr="000742F1" w:rsidRDefault="002E7A14" w:rsidP="009951AD">
            <w:pPr>
              <w:pStyle w:val="ListParagraph"/>
              <w:spacing w:before="60"/>
              <w:ind w:left="0"/>
              <w:contextualSpacing w:val="0"/>
            </w:pPr>
          </w:p>
        </w:tc>
        <w:tc>
          <w:tcPr>
            <w:tcW w:w="631" w:type="pct"/>
          </w:tcPr>
          <w:p w14:paraId="41F5C3C5" w14:textId="77777777" w:rsidR="002E7A14" w:rsidRPr="000742F1" w:rsidRDefault="002E7A14" w:rsidP="009951AD">
            <w:pPr>
              <w:pStyle w:val="ListParagraph"/>
              <w:spacing w:before="60"/>
              <w:ind w:left="0"/>
              <w:contextualSpacing w:val="0"/>
            </w:pPr>
          </w:p>
        </w:tc>
        <w:tc>
          <w:tcPr>
            <w:tcW w:w="775" w:type="pct"/>
          </w:tcPr>
          <w:p w14:paraId="0C643642" w14:textId="77777777" w:rsidR="002E7A14" w:rsidRPr="000742F1" w:rsidRDefault="002E7A14" w:rsidP="009951AD">
            <w:pPr>
              <w:pStyle w:val="ListParagraph"/>
              <w:spacing w:before="60"/>
              <w:ind w:left="0"/>
              <w:contextualSpacing w:val="0"/>
            </w:pPr>
          </w:p>
        </w:tc>
        <w:tc>
          <w:tcPr>
            <w:tcW w:w="354" w:type="pct"/>
          </w:tcPr>
          <w:p w14:paraId="7B8245B5" w14:textId="77777777" w:rsidR="002E7A14" w:rsidRPr="000742F1" w:rsidRDefault="002E7A14" w:rsidP="009951AD">
            <w:pPr>
              <w:pStyle w:val="ListParagraph"/>
              <w:spacing w:before="60"/>
              <w:ind w:left="0"/>
              <w:contextualSpacing w:val="0"/>
            </w:pPr>
          </w:p>
        </w:tc>
        <w:tc>
          <w:tcPr>
            <w:tcW w:w="450" w:type="pct"/>
          </w:tcPr>
          <w:p w14:paraId="4FB938C0" w14:textId="77777777" w:rsidR="002E7A14" w:rsidRPr="000742F1" w:rsidRDefault="002E7A14" w:rsidP="009951AD">
            <w:pPr>
              <w:pStyle w:val="ListParagraph"/>
              <w:spacing w:before="60"/>
              <w:ind w:left="0"/>
              <w:contextualSpacing w:val="0"/>
            </w:pPr>
          </w:p>
        </w:tc>
        <w:tc>
          <w:tcPr>
            <w:tcW w:w="514" w:type="pct"/>
          </w:tcPr>
          <w:p w14:paraId="0FC2EB4E" w14:textId="77777777" w:rsidR="002E7A14" w:rsidRPr="000742F1" w:rsidRDefault="002E7A14" w:rsidP="009951AD">
            <w:pPr>
              <w:pStyle w:val="ListParagraph"/>
              <w:spacing w:before="60"/>
              <w:ind w:left="0"/>
              <w:contextualSpacing w:val="0"/>
            </w:pPr>
          </w:p>
        </w:tc>
        <w:tc>
          <w:tcPr>
            <w:tcW w:w="918" w:type="pct"/>
          </w:tcPr>
          <w:p w14:paraId="6296C9A6" w14:textId="77777777" w:rsidR="002E7A14" w:rsidRPr="000742F1" w:rsidRDefault="002E7A14" w:rsidP="009951AD">
            <w:pPr>
              <w:pStyle w:val="ListParagraph"/>
              <w:spacing w:before="60"/>
              <w:ind w:left="0"/>
              <w:contextualSpacing w:val="0"/>
            </w:pPr>
          </w:p>
        </w:tc>
        <w:tc>
          <w:tcPr>
            <w:tcW w:w="956" w:type="pct"/>
          </w:tcPr>
          <w:p w14:paraId="43C9C2BD" w14:textId="63056F96" w:rsidR="002E7A14" w:rsidRPr="000742F1" w:rsidRDefault="002E7A14" w:rsidP="009951AD">
            <w:pPr>
              <w:pStyle w:val="ListParagraph"/>
              <w:spacing w:before="60"/>
              <w:ind w:left="0"/>
              <w:contextualSpacing w:val="0"/>
            </w:pPr>
          </w:p>
        </w:tc>
      </w:tr>
    </w:tbl>
    <w:p w14:paraId="7EFBA84B" w14:textId="77777777" w:rsidR="00D1706D" w:rsidRDefault="009951AD" w:rsidP="002C453C">
      <w:pPr>
        <w:pStyle w:val="ListParagraph"/>
        <w:spacing w:before="240" w:after="120"/>
        <w:contextualSpacing w:val="0"/>
      </w:pPr>
      <w:r>
        <w:t>If vehicle</w:t>
      </w:r>
      <w:r w:rsidR="004A1CE1">
        <w:t>s</w:t>
      </w:r>
      <w:r>
        <w:t xml:space="preserve"> ha</w:t>
      </w:r>
      <w:r w:rsidR="004A1CE1">
        <w:t>ve</w:t>
      </w:r>
      <w:r>
        <w:t xml:space="preserve"> been added, please complete </w:t>
      </w:r>
      <w:r w:rsidR="002C453C">
        <w:t xml:space="preserve">information </w:t>
      </w:r>
      <w:r w:rsidR="004A1CE1">
        <w:t xml:space="preserve">below and </w:t>
      </w:r>
      <w:r>
        <w:t xml:space="preserve">enclose a photograph </w:t>
      </w:r>
      <w:r w:rsidR="004A1CE1">
        <w:t>of each new vehicle.</w:t>
      </w:r>
    </w:p>
    <w:p w14:paraId="17743976" w14:textId="23EC5D1D" w:rsidR="003F179D" w:rsidRPr="003F179D" w:rsidRDefault="004A1CE1" w:rsidP="003F179D">
      <w:pPr>
        <w:pStyle w:val="ListParagraph"/>
        <w:numPr>
          <w:ilvl w:val="0"/>
          <w:numId w:val="8"/>
        </w:numPr>
        <w:spacing w:before="240" w:after="120"/>
        <w:contextualSpacing w:val="0"/>
        <w:rPr>
          <w:rStyle w:val="Strong"/>
          <w:b w:val="0"/>
          <w:bCs w:val="0"/>
        </w:rPr>
      </w:pPr>
      <w:r>
        <w:t xml:space="preserve">Date of purchase: </w:t>
      </w:r>
      <w:r w:rsidR="003F179D" w:rsidRPr="003105AE">
        <w:rPr>
          <w:rStyle w:val="Strong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F179D" w:rsidRPr="003105AE">
        <w:rPr>
          <w:rStyle w:val="Strong"/>
          <w:u w:val="single"/>
        </w:rPr>
        <w:instrText xml:space="preserve"> FORMTEXT </w:instrText>
      </w:r>
      <w:r w:rsidR="003F179D" w:rsidRPr="003105AE">
        <w:rPr>
          <w:rStyle w:val="Strong"/>
          <w:u w:val="single"/>
        </w:rPr>
      </w:r>
      <w:r w:rsidR="003F179D" w:rsidRPr="003105AE">
        <w:rPr>
          <w:rStyle w:val="Strong"/>
          <w:u w:val="single"/>
        </w:rPr>
        <w:fldChar w:fldCharType="separate"/>
      </w:r>
      <w:r w:rsidR="003F179D" w:rsidRPr="003105AE">
        <w:rPr>
          <w:rStyle w:val="Strong"/>
          <w:noProof/>
          <w:u w:val="single"/>
        </w:rPr>
        <w:t> </w:t>
      </w:r>
      <w:r w:rsidR="003F179D" w:rsidRPr="003105AE">
        <w:rPr>
          <w:rStyle w:val="Strong"/>
          <w:noProof/>
          <w:u w:val="single"/>
        </w:rPr>
        <w:t xml:space="preserve">                                                        </w:t>
      </w:r>
      <w:r w:rsidR="003F179D" w:rsidRPr="003105AE">
        <w:rPr>
          <w:rStyle w:val="Strong"/>
          <w:noProof/>
          <w:u w:val="single"/>
        </w:rPr>
        <w:t> </w:t>
      </w:r>
      <w:r w:rsidR="003F179D" w:rsidRPr="003105AE">
        <w:rPr>
          <w:rStyle w:val="Strong"/>
          <w:u w:val="single"/>
        </w:rPr>
        <w:fldChar w:fldCharType="end"/>
      </w:r>
    </w:p>
    <w:p w14:paraId="60CD3337" w14:textId="77777777" w:rsidR="003F179D" w:rsidRPr="00502F2F" w:rsidRDefault="004A1CE1" w:rsidP="003F179D">
      <w:pPr>
        <w:pStyle w:val="ListParagraph"/>
        <w:numPr>
          <w:ilvl w:val="0"/>
          <w:numId w:val="8"/>
        </w:numPr>
        <w:spacing w:before="240" w:after="120"/>
        <w:contextualSpacing w:val="0"/>
      </w:pPr>
      <w:r>
        <w:t>Company logo</w:t>
      </w:r>
      <w:r w:rsidR="003F179D">
        <w:t xml:space="preserve"> or lettering </w:t>
      </w:r>
      <w:r>
        <w:t xml:space="preserve">has been placed on the </w:t>
      </w:r>
      <w:proofErr w:type="gramStart"/>
      <w:r>
        <w:t>vehicle?</w:t>
      </w:r>
      <w:proofErr w:type="gramEnd"/>
      <w:r>
        <w:tab/>
      </w:r>
      <w:r w:rsidR="003F179D" w:rsidRPr="00BD6DC3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4"/>
      <w:r w:rsidR="003F179D" w:rsidRPr="00BD6DC3">
        <w:instrText xml:space="preserve"> FORMCHECKBOX </w:instrText>
      </w:r>
      <w:r w:rsidR="003F179D" w:rsidRPr="00BD6DC3">
        <w:fldChar w:fldCharType="separate"/>
      </w:r>
      <w:r w:rsidR="003F179D" w:rsidRPr="00BD6DC3">
        <w:fldChar w:fldCharType="end"/>
      </w:r>
      <w:bookmarkEnd w:id="0"/>
      <w:r w:rsidR="003F179D">
        <w:t xml:space="preserve"> Yes</w:t>
      </w:r>
      <w:r w:rsidR="003F179D">
        <w:tab/>
      </w:r>
      <w:r w:rsidR="003F179D" w:rsidRPr="00BD6DC3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3F179D" w:rsidRPr="00BD6DC3">
        <w:instrText xml:space="preserve"> FORMCHECKBOX </w:instrText>
      </w:r>
      <w:r w:rsidR="003F179D" w:rsidRPr="00BD6DC3">
        <w:fldChar w:fldCharType="separate"/>
      </w:r>
      <w:r w:rsidR="003F179D" w:rsidRPr="00BD6DC3">
        <w:fldChar w:fldCharType="end"/>
      </w:r>
      <w:r w:rsidR="003F179D">
        <w:t xml:space="preserve"> No</w:t>
      </w:r>
    </w:p>
    <w:p w14:paraId="3B32AC88" w14:textId="690317D1" w:rsidR="004A1CE1" w:rsidRDefault="004A1CE1" w:rsidP="003105AE">
      <w:pPr>
        <w:pStyle w:val="ListParagraph"/>
        <w:spacing w:before="240" w:after="600"/>
        <w:ind w:left="864" w:firstLine="216"/>
        <w:contextualSpacing w:val="0"/>
      </w:pPr>
      <w:r>
        <w:t>If No, please indicate the approximate dat</w:t>
      </w:r>
      <w:r w:rsidR="00EC57BF">
        <w:t>e</w:t>
      </w:r>
      <w:r>
        <w:t xml:space="preserve"> that it will be done: </w:t>
      </w:r>
      <w:r w:rsidR="003F179D" w:rsidRPr="00513A33">
        <w:rPr>
          <w:rStyle w:val="Strong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F179D" w:rsidRPr="00513A33">
        <w:rPr>
          <w:rStyle w:val="Strong"/>
          <w:u w:val="single"/>
        </w:rPr>
        <w:instrText xml:space="preserve"> FORMTEXT </w:instrText>
      </w:r>
      <w:r w:rsidR="003F179D" w:rsidRPr="00513A33">
        <w:rPr>
          <w:rStyle w:val="Strong"/>
          <w:u w:val="single"/>
        </w:rPr>
      </w:r>
      <w:r w:rsidR="003F179D" w:rsidRPr="00513A33">
        <w:rPr>
          <w:rStyle w:val="Strong"/>
          <w:u w:val="single"/>
        </w:rPr>
        <w:fldChar w:fldCharType="separate"/>
      </w:r>
      <w:r w:rsidR="003F179D" w:rsidRPr="005B3068">
        <w:rPr>
          <w:rStyle w:val="Strong"/>
          <w:noProof/>
          <w:u w:val="single"/>
        </w:rPr>
        <w:t> </w:t>
      </w:r>
      <w:r w:rsidR="003F179D">
        <w:rPr>
          <w:rStyle w:val="Strong"/>
          <w:noProof/>
          <w:u w:val="single"/>
        </w:rPr>
        <w:t xml:space="preserve">                                       </w:t>
      </w:r>
      <w:r w:rsidR="003F179D" w:rsidRPr="005B3068">
        <w:rPr>
          <w:rStyle w:val="Strong"/>
          <w:noProof/>
          <w:u w:val="single"/>
        </w:rPr>
        <w:t> </w:t>
      </w:r>
      <w:r w:rsidR="003F179D" w:rsidRPr="00513A33">
        <w:rPr>
          <w:rStyle w:val="Strong"/>
          <w:u w:val="single"/>
        </w:rPr>
        <w:fldChar w:fldCharType="end"/>
      </w:r>
    </w:p>
    <w:tbl>
      <w:tblPr>
        <w:tblW w:w="0" w:type="auto"/>
        <w:tblInd w:w="432" w:type="dxa"/>
        <w:tblLook w:val="04A0" w:firstRow="1" w:lastRow="0" w:firstColumn="1" w:lastColumn="0" w:noHBand="0" w:noVBand="1"/>
      </w:tblPr>
      <w:tblGrid>
        <w:gridCol w:w="2286"/>
        <w:gridCol w:w="4500"/>
        <w:gridCol w:w="720"/>
        <w:gridCol w:w="1800"/>
      </w:tblGrid>
      <w:tr w:rsidR="003105AE" w14:paraId="5DB1094C" w14:textId="77777777" w:rsidTr="0081692E">
        <w:trPr>
          <w:trHeight w:val="288"/>
        </w:trPr>
        <w:tc>
          <w:tcPr>
            <w:tcW w:w="2286" w:type="dxa"/>
            <w:vAlign w:val="bottom"/>
          </w:tcPr>
          <w:p w14:paraId="2211B84C" w14:textId="77777777" w:rsidR="003105AE" w:rsidRPr="00D656E3" w:rsidRDefault="003105AE" w:rsidP="0081692E">
            <w:pPr>
              <w:pStyle w:val="ListParagraph"/>
              <w:spacing w:before="60" w:after="40"/>
              <w:ind w:left="0"/>
              <w:contextualSpacing w:val="0"/>
              <w:rPr>
                <w:b/>
                <w:color w:val="505050"/>
              </w:rPr>
            </w:pPr>
            <w:r w:rsidRPr="00D656E3">
              <w:rPr>
                <w:b/>
                <w:color w:val="505050"/>
              </w:rPr>
              <w:t>Permittee Signature: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bottom"/>
          </w:tcPr>
          <w:p w14:paraId="1CD7FBC0" w14:textId="77777777" w:rsidR="003105AE" w:rsidRDefault="003105AE" w:rsidP="0081692E">
            <w:pPr>
              <w:pStyle w:val="ListParagraph"/>
              <w:spacing w:before="60" w:after="40"/>
              <w:ind w:left="0"/>
              <w:contextualSpacing w:val="0"/>
            </w:pPr>
          </w:p>
        </w:tc>
        <w:tc>
          <w:tcPr>
            <w:tcW w:w="720" w:type="dxa"/>
            <w:vAlign w:val="bottom"/>
          </w:tcPr>
          <w:p w14:paraId="24E1BACF" w14:textId="77777777" w:rsidR="003105AE" w:rsidRPr="00D656E3" w:rsidRDefault="003105AE" w:rsidP="0081692E">
            <w:pPr>
              <w:pStyle w:val="ListParagraph"/>
              <w:spacing w:before="60" w:after="40"/>
              <w:ind w:left="0"/>
              <w:contextualSpacing w:val="0"/>
              <w:rPr>
                <w:b/>
                <w:color w:val="242424"/>
              </w:rPr>
            </w:pPr>
            <w:r w:rsidRPr="00D656E3">
              <w:rPr>
                <w:b/>
                <w:color w:val="242424"/>
              </w:rPr>
              <w:t>Date: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02C86AAC" w14:textId="77777777" w:rsidR="003105AE" w:rsidRDefault="003105AE" w:rsidP="0081692E">
            <w:pPr>
              <w:pStyle w:val="ListParagraph"/>
              <w:spacing w:before="60" w:after="40"/>
              <w:ind w:left="0"/>
              <w:contextualSpacing w:val="0"/>
            </w:pPr>
          </w:p>
        </w:tc>
      </w:tr>
    </w:tbl>
    <w:p w14:paraId="6BBE8705" w14:textId="40BD2BEB" w:rsidR="004A1CE1" w:rsidRDefault="004A1CE1" w:rsidP="00AF7DEF">
      <w:pPr>
        <w:pStyle w:val="ListParagraph"/>
        <w:spacing w:before="480" w:after="1200"/>
        <w:ind w:left="432"/>
        <w:contextualSpacing w:val="0"/>
      </w:pPr>
      <w:r>
        <w:t>Vehicle certificates and access cards, if appropriate</w:t>
      </w:r>
      <w:r w:rsidR="002C453C">
        <w:t>,</w:t>
      </w:r>
      <w:r>
        <w:t xml:space="preserve"> will be forwarded following submittal of this form to </w:t>
      </w:r>
      <w:r w:rsidR="00EC57BF">
        <w:t xml:space="preserve">the Industrial Waste and Pollution Prevention office at </w:t>
      </w:r>
      <w:hyperlink r:id="rId15" w:history="1">
        <w:r w:rsidR="007B1978" w:rsidRPr="00A91CA7">
          <w:rPr>
            <w:rStyle w:val="Hyperlink"/>
          </w:rPr>
          <w:t>iwpp@metc.state.mn.us</w:t>
        </w:r>
      </w:hyperlink>
      <w:r>
        <w:t>.</w:t>
      </w:r>
    </w:p>
    <w:tbl>
      <w:tblPr>
        <w:tblStyle w:val="TableGrid"/>
        <w:tblW w:w="0" w:type="auto"/>
        <w:jc w:val="right"/>
        <w:shd w:val="clear" w:color="auto" w:fill="E8E8E8" w:themeFill="background2"/>
        <w:tblLayout w:type="fixed"/>
        <w:tblLook w:val="04A0" w:firstRow="1" w:lastRow="0" w:firstColumn="1" w:lastColumn="0" w:noHBand="0" w:noVBand="1"/>
      </w:tblPr>
      <w:tblGrid>
        <w:gridCol w:w="1615"/>
        <w:gridCol w:w="2255"/>
        <w:gridCol w:w="1620"/>
        <w:gridCol w:w="1800"/>
      </w:tblGrid>
      <w:tr w:rsidR="00B017BD" w:rsidRPr="00C34F39" w14:paraId="68D07A62" w14:textId="77777777" w:rsidTr="00C34F39">
        <w:trPr>
          <w:trHeight w:val="395"/>
          <w:tblHeader/>
          <w:jc w:val="right"/>
        </w:trPr>
        <w:tc>
          <w:tcPr>
            <w:tcW w:w="1615" w:type="dxa"/>
            <w:shd w:val="clear" w:color="auto" w:fill="E8E8E8" w:themeFill="background2"/>
            <w:vAlign w:val="bottom"/>
          </w:tcPr>
          <w:p w14:paraId="6D6227E1" w14:textId="6CCE1171" w:rsidR="00B017BD" w:rsidRPr="00C34F39" w:rsidRDefault="00B017BD" w:rsidP="006F4D78">
            <w:pPr>
              <w:pStyle w:val="ListParagraph"/>
              <w:spacing w:after="60"/>
              <w:ind w:left="0"/>
              <w:contextualSpacing w:val="0"/>
              <w:rPr>
                <w:sz w:val="16"/>
                <w:szCs w:val="16"/>
              </w:rPr>
            </w:pPr>
            <w:r w:rsidRPr="00C34F39">
              <w:rPr>
                <w:sz w:val="16"/>
                <w:szCs w:val="16"/>
              </w:rPr>
              <w:t>For IWPP use only</w:t>
            </w:r>
          </w:p>
        </w:tc>
        <w:tc>
          <w:tcPr>
            <w:tcW w:w="2255" w:type="dxa"/>
            <w:shd w:val="clear" w:color="auto" w:fill="E8E8E8" w:themeFill="background2"/>
            <w:vAlign w:val="bottom"/>
          </w:tcPr>
          <w:p w14:paraId="5658D829" w14:textId="2E6930E8" w:rsidR="00B017BD" w:rsidRPr="00C34F39" w:rsidRDefault="00B017BD" w:rsidP="006F4D78">
            <w:pPr>
              <w:pStyle w:val="ListParagraph"/>
              <w:spacing w:after="60"/>
              <w:ind w:left="0"/>
              <w:contextualSpacing w:val="0"/>
              <w:rPr>
                <w:sz w:val="16"/>
                <w:szCs w:val="16"/>
              </w:rPr>
            </w:pPr>
            <w:r w:rsidRPr="00C34F39">
              <w:rPr>
                <w:sz w:val="16"/>
                <w:szCs w:val="16"/>
              </w:rPr>
              <w:t>Date Received ________</w:t>
            </w:r>
          </w:p>
        </w:tc>
        <w:tc>
          <w:tcPr>
            <w:tcW w:w="1620" w:type="dxa"/>
            <w:shd w:val="clear" w:color="auto" w:fill="E8E8E8" w:themeFill="background2"/>
            <w:vAlign w:val="bottom"/>
          </w:tcPr>
          <w:p w14:paraId="7DDE5F07" w14:textId="46640EBC" w:rsidR="00B017BD" w:rsidRPr="00C34F39" w:rsidRDefault="00B017BD" w:rsidP="006F4D78">
            <w:pPr>
              <w:pStyle w:val="ListParagraph"/>
              <w:spacing w:after="60"/>
              <w:ind w:left="0"/>
              <w:contextualSpacing w:val="0"/>
              <w:rPr>
                <w:sz w:val="16"/>
                <w:szCs w:val="16"/>
              </w:rPr>
            </w:pPr>
            <w:r w:rsidRPr="00C34F39">
              <w:rPr>
                <w:sz w:val="16"/>
                <w:szCs w:val="16"/>
              </w:rPr>
              <w:t xml:space="preserve">Permit # ________ </w:t>
            </w:r>
          </w:p>
        </w:tc>
        <w:tc>
          <w:tcPr>
            <w:tcW w:w="1800" w:type="dxa"/>
            <w:shd w:val="clear" w:color="auto" w:fill="E8E8E8" w:themeFill="background2"/>
            <w:vAlign w:val="bottom"/>
          </w:tcPr>
          <w:p w14:paraId="4F39033D" w14:textId="486A59A2" w:rsidR="00B017BD" w:rsidRPr="00C34F39" w:rsidRDefault="00B017BD" w:rsidP="006F4D78">
            <w:pPr>
              <w:pStyle w:val="ListParagraph"/>
              <w:spacing w:after="60"/>
              <w:ind w:left="0"/>
              <w:contextualSpacing w:val="0"/>
              <w:rPr>
                <w:sz w:val="16"/>
                <w:szCs w:val="16"/>
              </w:rPr>
            </w:pPr>
            <w:r w:rsidRPr="00C34F39">
              <w:rPr>
                <w:sz w:val="16"/>
                <w:szCs w:val="16"/>
              </w:rPr>
              <w:t>Permit Staff ______</w:t>
            </w:r>
          </w:p>
        </w:tc>
      </w:tr>
    </w:tbl>
    <w:p w14:paraId="71BE93F1" w14:textId="77777777" w:rsidR="004A1CE1" w:rsidRPr="00984DF7" w:rsidRDefault="004A1CE1" w:rsidP="002058A0">
      <w:pPr>
        <w:pStyle w:val="ListParagraph"/>
        <w:spacing w:before="240"/>
        <w:ind w:left="0"/>
      </w:pPr>
    </w:p>
    <w:sectPr w:rsidR="004A1CE1" w:rsidRPr="00984DF7" w:rsidSect="00EF3306">
      <w:footerReference w:type="default" r:id="rId16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57E16" w14:textId="77777777" w:rsidR="00FC04D8" w:rsidRDefault="00FC04D8" w:rsidP="00812094">
      <w:r>
        <w:separator/>
      </w:r>
    </w:p>
  </w:endnote>
  <w:endnote w:type="continuationSeparator" w:id="0">
    <w:p w14:paraId="3D0E87E0" w14:textId="77777777" w:rsidR="00FC04D8" w:rsidRDefault="00FC04D8" w:rsidP="0081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27AB0" w14:textId="68E97874" w:rsidR="00EF3306" w:rsidRPr="00D656E3" w:rsidRDefault="00EF3306" w:rsidP="00EF3306">
    <w:pPr>
      <w:pStyle w:val="Footer"/>
      <w:jc w:val="right"/>
      <w:rPr>
        <w:color w:val="747474"/>
        <w:sz w:val="18"/>
        <w:szCs w:val="18"/>
      </w:rPr>
    </w:pPr>
    <w:r w:rsidRPr="00D656E3">
      <w:rPr>
        <w:color w:val="747474"/>
        <w:sz w:val="18"/>
        <w:szCs w:val="18"/>
      </w:rPr>
      <w:t>V</w:t>
    </w:r>
    <w:r w:rsidR="00EC57BF" w:rsidRPr="00D656E3">
      <w:rPr>
        <w:color w:val="747474"/>
        <w:sz w:val="18"/>
        <w:szCs w:val="18"/>
      </w:rPr>
      <w:t>ehicle ID form</w:t>
    </w:r>
    <w:r w:rsidRPr="00D656E3">
      <w:rPr>
        <w:color w:val="747474"/>
        <w:sz w:val="18"/>
        <w:szCs w:val="18"/>
      </w:rPr>
      <w:t>-20</w:t>
    </w:r>
    <w:r w:rsidR="00EC57BF" w:rsidRPr="00D656E3">
      <w:rPr>
        <w:color w:val="747474"/>
        <w:sz w:val="18"/>
        <w:szCs w:val="18"/>
      </w:rPr>
      <w:t>25</w:t>
    </w:r>
  </w:p>
  <w:p w14:paraId="10E96411" w14:textId="77777777" w:rsidR="00EF3306" w:rsidRDefault="00EF3306">
    <w:pPr>
      <w:pStyle w:val="Footer"/>
      <w:jc w:val="center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1029E2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1029E2">
      <w:rPr>
        <w:b/>
        <w:noProof/>
      </w:rPr>
      <w:t>1</w:t>
    </w:r>
    <w:r>
      <w:rPr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A8D11" w14:textId="77777777" w:rsidR="00FC04D8" w:rsidRDefault="00FC04D8" w:rsidP="00812094">
      <w:r>
        <w:separator/>
      </w:r>
    </w:p>
  </w:footnote>
  <w:footnote w:type="continuationSeparator" w:id="0">
    <w:p w14:paraId="305CA52A" w14:textId="77777777" w:rsidR="00FC04D8" w:rsidRDefault="00FC04D8" w:rsidP="00812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135A1"/>
    <w:multiLevelType w:val="hybridMultilevel"/>
    <w:tmpl w:val="208C15CE"/>
    <w:lvl w:ilvl="0" w:tplc="94BA0B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B4731"/>
    <w:multiLevelType w:val="hybridMultilevel"/>
    <w:tmpl w:val="A7247E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A2833"/>
    <w:multiLevelType w:val="hybridMultilevel"/>
    <w:tmpl w:val="17BCD3F2"/>
    <w:lvl w:ilvl="0" w:tplc="B38460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9C684A"/>
    <w:multiLevelType w:val="hybridMultilevel"/>
    <w:tmpl w:val="9D7E5814"/>
    <w:lvl w:ilvl="0" w:tplc="9D5E8E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393050"/>
    <w:multiLevelType w:val="hybridMultilevel"/>
    <w:tmpl w:val="7556C854"/>
    <w:lvl w:ilvl="0" w:tplc="410CE49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BE2E5B"/>
    <w:multiLevelType w:val="hybridMultilevel"/>
    <w:tmpl w:val="6F94F95E"/>
    <w:lvl w:ilvl="0" w:tplc="D9121CC0">
      <w:start w:val="1"/>
      <w:numFmt w:val="decimal"/>
      <w:lvlText w:val="%1."/>
      <w:lvlJc w:val="left"/>
      <w:pPr>
        <w:ind w:left="1080" w:hanging="360"/>
      </w:pPr>
      <w:rPr>
        <w:rFonts w:ascii="Arial" w:hAnsi="Arial" w:cs="Times New Roman" w:hint="default"/>
        <w:b/>
        <w:color w:val="7F7F7F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D06454B"/>
    <w:multiLevelType w:val="hybridMultilevel"/>
    <w:tmpl w:val="51C0AA12"/>
    <w:lvl w:ilvl="0" w:tplc="E134472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8256A12"/>
    <w:multiLevelType w:val="hybridMultilevel"/>
    <w:tmpl w:val="29726D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724478">
    <w:abstractNumId w:val="0"/>
  </w:num>
  <w:num w:numId="2" w16cid:durableId="1571572542">
    <w:abstractNumId w:val="7"/>
  </w:num>
  <w:num w:numId="3" w16cid:durableId="1330138920">
    <w:abstractNumId w:val="1"/>
  </w:num>
  <w:num w:numId="4" w16cid:durableId="1901791672">
    <w:abstractNumId w:val="3"/>
  </w:num>
  <w:num w:numId="5" w16cid:durableId="2024815914">
    <w:abstractNumId w:val="2"/>
  </w:num>
  <w:num w:numId="6" w16cid:durableId="619923225">
    <w:abstractNumId w:val="4"/>
  </w:num>
  <w:num w:numId="7" w16cid:durableId="1613705238">
    <w:abstractNumId w:val="6"/>
  </w:num>
  <w:num w:numId="8" w16cid:durableId="18488626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06D"/>
    <w:rsid w:val="0001536D"/>
    <w:rsid w:val="00031DCB"/>
    <w:rsid w:val="00052FF5"/>
    <w:rsid w:val="000742F1"/>
    <w:rsid w:val="00087CA4"/>
    <w:rsid w:val="000A6903"/>
    <w:rsid w:val="000A758C"/>
    <w:rsid w:val="001029E2"/>
    <w:rsid w:val="00121E64"/>
    <w:rsid w:val="0012463B"/>
    <w:rsid w:val="00130769"/>
    <w:rsid w:val="00154A69"/>
    <w:rsid w:val="00171124"/>
    <w:rsid w:val="00173017"/>
    <w:rsid w:val="001A3337"/>
    <w:rsid w:val="001A5551"/>
    <w:rsid w:val="001C1FD3"/>
    <w:rsid w:val="002058A0"/>
    <w:rsid w:val="002712FD"/>
    <w:rsid w:val="00287D0E"/>
    <w:rsid w:val="00297453"/>
    <w:rsid w:val="002C3435"/>
    <w:rsid w:val="002C453C"/>
    <w:rsid w:val="002E7A14"/>
    <w:rsid w:val="002F2B4F"/>
    <w:rsid w:val="003105AE"/>
    <w:rsid w:val="00330F00"/>
    <w:rsid w:val="003513B3"/>
    <w:rsid w:val="003B7F66"/>
    <w:rsid w:val="003F179D"/>
    <w:rsid w:val="00490E81"/>
    <w:rsid w:val="004A1CE1"/>
    <w:rsid w:val="004B5BFA"/>
    <w:rsid w:val="004B7644"/>
    <w:rsid w:val="004E1EF9"/>
    <w:rsid w:val="00536B96"/>
    <w:rsid w:val="0054563F"/>
    <w:rsid w:val="00550B7C"/>
    <w:rsid w:val="006106E1"/>
    <w:rsid w:val="00637A32"/>
    <w:rsid w:val="006A04DA"/>
    <w:rsid w:val="006F09A9"/>
    <w:rsid w:val="006F4D78"/>
    <w:rsid w:val="00711227"/>
    <w:rsid w:val="00723188"/>
    <w:rsid w:val="007B1978"/>
    <w:rsid w:val="00812094"/>
    <w:rsid w:val="00812EC8"/>
    <w:rsid w:val="0081692E"/>
    <w:rsid w:val="008401D0"/>
    <w:rsid w:val="00874AA1"/>
    <w:rsid w:val="008777A7"/>
    <w:rsid w:val="008E13D2"/>
    <w:rsid w:val="0091281C"/>
    <w:rsid w:val="009405A5"/>
    <w:rsid w:val="00956585"/>
    <w:rsid w:val="0096459C"/>
    <w:rsid w:val="00984DF7"/>
    <w:rsid w:val="009951AD"/>
    <w:rsid w:val="009A1C13"/>
    <w:rsid w:val="009E6036"/>
    <w:rsid w:val="009F01BA"/>
    <w:rsid w:val="00A13644"/>
    <w:rsid w:val="00A60D4D"/>
    <w:rsid w:val="00AA4266"/>
    <w:rsid w:val="00AB637B"/>
    <w:rsid w:val="00AB6A8A"/>
    <w:rsid w:val="00AE4CD6"/>
    <w:rsid w:val="00AF7DEF"/>
    <w:rsid w:val="00B017BD"/>
    <w:rsid w:val="00B02102"/>
    <w:rsid w:val="00B40BDD"/>
    <w:rsid w:val="00B56F7A"/>
    <w:rsid w:val="00B8726C"/>
    <w:rsid w:val="00BC3665"/>
    <w:rsid w:val="00C34F39"/>
    <w:rsid w:val="00C46D15"/>
    <w:rsid w:val="00C61665"/>
    <w:rsid w:val="00C701A9"/>
    <w:rsid w:val="00C97147"/>
    <w:rsid w:val="00CB7C4C"/>
    <w:rsid w:val="00D1706D"/>
    <w:rsid w:val="00D47A4F"/>
    <w:rsid w:val="00D65582"/>
    <w:rsid w:val="00D656E3"/>
    <w:rsid w:val="00DA0C3B"/>
    <w:rsid w:val="00DB03E3"/>
    <w:rsid w:val="00DB74C3"/>
    <w:rsid w:val="00DE203D"/>
    <w:rsid w:val="00DE3DE1"/>
    <w:rsid w:val="00DF4DE7"/>
    <w:rsid w:val="00EC57BF"/>
    <w:rsid w:val="00EF3306"/>
    <w:rsid w:val="00F0264E"/>
    <w:rsid w:val="00F171B8"/>
    <w:rsid w:val="00FA3CFD"/>
    <w:rsid w:val="00FC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F225D"/>
  <w15:chartTrackingRefBased/>
  <w15:docId w15:val="{FC099076-D765-4E40-A350-7DDD41A3A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984DF7"/>
    <w:rPr>
      <w:rFonts w:ascii="Arial" w:hAnsi="Arial"/>
      <w:color w:val="595959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DF7"/>
    <w:pPr>
      <w:keepNext/>
      <w:keepLines/>
      <w:spacing w:before="480"/>
      <w:jc w:val="center"/>
      <w:outlineLvl w:val="0"/>
    </w:pPr>
    <w:rPr>
      <w:b/>
      <w:bCs/>
      <w:caps/>
      <w:color w:val="005DAA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2FD"/>
    <w:pPr>
      <w:keepNext/>
      <w:keepLines/>
      <w:spacing w:after="240"/>
      <w:jc w:val="center"/>
      <w:outlineLvl w:val="1"/>
    </w:pPr>
    <w:rPr>
      <w:bCs/>
      <w:color w:val="005DAA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23188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723188"/>
    <w:rPr>
      <w:rFonts w:ascii="Arial" w:hAnsi="Arial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188"/>
    <w:pPr>
      <w:numPr>
        <w:ilvl w:val="1"/>
      </w:numPr>
    </w:pPr>
    <w:rPr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723188"/>
    <w:rPr>
      <w:rFonts w:ascii="Arial" w:hAnsi="Arial"/>
      <w:i/>
      <w:iCs/>
      <w:color w:val="4F81BD"/>
      <w:spacing w:val="15"/>
      <w:sz w:val="24"/>
      <w:szCs w:val="24"/>
    </w:rPr>
  </w:style>
  <w:style w:type="character" w:customStyle="1" w:styleId="Heading1Char">
    <w:name w:val="Heading 1 Char"/>
    <w:link w:val="Heading1"/>
    <w:uiPriority w:val="9"/>
    <w:rsid w:val="00984DF7"/>
    <w:rPr>
      <w:rFonts w:ascii="Arial" w:hAnsi="Arial"/>
      <w:b/>
      <w:bCs/>
      <w:caps/>
      <w:color w:val="005DAA"/>
      <w:sz w:val="24"/>
      <w:szCs w:val="28"/>
    </w:rPr>
  </w:style>
  <w:style w:type="character" w:customStyle="1" w:styleId="Heading2Char">
    <w:name w:val="Heading 2 Char"/>
    <w:link w:val="Heading2"/>
    <w:uiPriority w:val="9"/>
    <w:rsid w:val="002712FD"/>
    <w:rPr>
      <w:rFonts w:ascii="Arial" w:hAnsi="Arial"/>
      <w:bCs/>
      <w:color w:val="005DAA"/>
      <w:sz w:val="22"/>
      <w:szCs w:val="26"/>
    </w:rPr>
  </w:style>
  <w:style w:type="paragraph" w:styleId="BalloonText">
    <w:name w:val="Balloon Text"/>
    <w:basedOn w:val="Normal"/>
    <w:link w:val="BalloonTextChar"/>
    <w:semiHidden/>
    <w:unhideWhenUsed/>
    <w:rsid w:val="00D47A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7A4F"/>
    <w:rPr>
      <w:rFonts w:ascii="Tahoma" w:eastAsia="Times New Roman" w:hAnsi="Tahoma" w:cs="Tahoma"/>
      <w:color w:val="7F7F7F"/>
      <w:sz w:val="16"/>
      <w:szCs w:val="16"/>
    </w:rPr>
  </w:style>
  <w:style w:type="paragraph" w:styleId="BodyText2">
    <w:name w:val="Body Text 2"/>
    <w:basedOn w:val="Normal"/>
    <w:link w:val="BodyText2Char"/>
    <w:rsid w:val="00812094"/>
    <w:pPr>
      <w:tabs>
        <w:tab w:val="left" w:pos="1143"/>
        <w:tab w:val="left" w:pos="3600"/>
        <w:tab w:val="left" w:pos="7200"/>
      </w:tabs>
      <w:spacing w:before="60"/>
    </w:pPr>
    <w:rPr>
      <w:i/>
      <w:color w:val="auto"/>
      <w:sz w:val="16"/>
      <w:szCs w:val="16"/>
    </w:rPr>
  </w:style>
  <w:style w:type="character" w:customStyle="1" w:styleId="BodyText2Char">
    <w:name w:val="Body Text 2 Char"/>
    <w:link w:val="BodyText2"/>
    <w:rsid w:val="00812094"/>
    <w:rPr>
      <w:rFonts w:ascii="Arial" w:eastAsia="Times New Roman" w:hAnsi="Arial" w:cs="Times New Roman"/>
      <w:i/>
      <w:sz w:val="16"/>
      <w:szCs w:val="16"/>
    </w:rPr>
  </w:style>
  <w:style w:type="character" w:customStyle="1" w:styleId="FieldTextChar">
    <w:name w:val="Field Text Char"/>
    <w:link w:val="FieldText"/>
    <w:locked/>
    <w:rsid w:val="00812094"/>
    <w:rPr>
      <w:rFonts w:ascii="Arial" w:eastAsia="Times New Roman" w:hAnsi="Arial" w:cs="Arial"/>
      <w:b/>
      <w:sz w:val="19"/>
      <w:szCs w:val="19"/>
    </w:rPr>
  </w:style>
  <w:style w:type="paragraph" w:customStyle="1" w:styleId="FieldText">
    <w:name w:val="Field Text"/>
    <w:basedOn w:val="Normal"/>
    <w:link w:val="FieldTextChar"/>
    <w:rsid w:val="00812094"/>
    <w:rPr>
      <w:rFonts w:cs="Arial"/>
      <w:b/>
      <w:color w:val="auto"/>
      <w:sz w:val="19"/>
      <w:szCs w:val="19"/>
    </w:rPr>
  </w:style>
  <w:style w:type="character" w:styleId="Hyperlink">
    <w:name w:val="Hyperlink"/>
    <w:rsid w:val="00812094"/>
    <w:rPr>
      <w:color w:val="0000FF"/>
      <w:u w:val="single"/>
    </w:rPr>
  </w:style>
  <w:style w:type="paragraph" w:customStyle="1" w:styleId="fieldtext0">
    <w:name w:val="fieldtext"/>
    <w:basedOn w:val="Normal"/>
    <w:rsid w:val="00812094"/>
    <w:rPr>
      <w:rFonts w:cs="Arial"/>
      <w:b/>
      <w:bCs/>
      <w:color w:val="auto"/>
      <w:sz w:val="19"/>
      <w:szCs w:val="19"/>
    </w:rPr>
  </w:style>
  <w:style w:type="paragraph" w:styleId="NormalWeb">
    <w:name w:val="Normal (Web)"/>
    <w:basedOn w:val="Normal"/>
    <w:rsid w:val="00812094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next w:val="FieldText"/>
    <w:link w:val="BodyTextChar"/>
    <w:uiPriority w:val="99"/>
    <w:semiHidden/>
    <w:unhideWhenUsed/>
    <w:rsid w:val="00812094"/>
    <w:pPr>
      <w:spacing w:after="120" w:line="276" w:lineRule="auto"/>
    </w:pPr>
    <w:rPr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rsid w:val="00812094"/>
    <w:rPr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8120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12094"/>
    <w:rPr>
      <w:rFonts w:ascii="Arial" w:eastAsia="Times New Roman" w:hAnsi="Arial" w:cs="Times New Roman"/>
      <w:color w:val="7F7F7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120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12094"/>
    <w:rPr>
      <w:rFonts w:ascii="Arial" w:eastAsia="Times New Roman" w:hAnsi="Arial" w:cs="Times New Roman"/>
      <w:color w:val="7F7F7F"/>
      <w:sz w:val="20"/>
      <w:szCs w:val="20"/>
    </w:rPr>
  </w:style>
  <w:style w:type="character" w:styleId="Strong">
    <w:name w:val="Strong"/>
    <w:uiPriority w:val="22"/>
    <w:qFormat/>
    <w:rsid w:val="00984DF7"/>
    <w:rPr>
      <w:b/>
      <w:bCs/>
    </w:rPr>
  </w:style>
  <w:style w:type="paragraph" w:styleId="ListParagraph">
    <w:name w:val="List Paragraph"/>
    <w:basedOn w:val="Normal"/>
    <w:uiPriority w:val="34"/>
    <w:qFormat/>
    <w:rsid w:val="00984DF7"/>
    <w:pPr>
      <w:ind w:left="720"/>
      <w:contextualSpacing/>
    </w:pPr>
  </w:style>
  <w:style w:type="table" w:styleId="TableGrid">
    <w:name w:val="Table Grid"/>
    <w:basedOn w:val="TableNormal"/>
    <w:uiPriority w:val="59"/>
    <w:rsid w:val="00984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C57BF"/>
    <w:rPr>
      <w:rFonts w:ascii="Arial" w:hAnsi="Arial"/>
      <w:color w:val="595959"/>
    </w:rPr>
  </w:style>
  <w:style w:type="character" w:styleId="CommentReference">
    <w:name w:val="annotation reference"/>
    <w:basedOn w:val="DefaultParagraphFont"/>
    <w:uiPriority w:val="99"/>
    <w:semiHidden/>
    <w:unhideWhenUsed/>
    <w:rsid w:val="00EC57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57BF"/>
  </w:style>
  <w:style w:type="character" w:customStyle="1" w:styleId="CommentTextChar">
    <w:name w:val="Comment Text Char"/>
    <w:basedOn w:val="DefaultParagraphFont"/>
    <w:link w:val="CommentText"/>
    <w:uiPriority w:val="99"/>
    <w:rsid w:val="00EC57BF"/>
    <w:rPr>
      <w:rFonts w:ascii="Arial" w:hAnsi="Arial"/>
      <w:color w:val="595959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7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7BF"/>
    <w:rPr>
      <w:rFonts w:ascii="Arial" w:hAnsi="Arial"/>
      <w:b/>
      <w:bCs/>
      <w:color w:val="595959"/>
    </w:rPr>
  </w:style>
  <w:style w:type="character" w:styleId="UnresolvedMention">
    <w:name w:val="Unresolved Mention"/>
    <w:basedOn w:val="DefaultParagraphFont"/>
    <w:uiPriority w:val="99"/>
    <w:semiHidden/>
    <w:unhideWhenUsed/>
    <w:rsid w:val="007B19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iwpp@metc.state.mn.us" TargetMode="Externa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projects\Forms\2012Forms-newlogostyles\2-PermitForm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9114A9D0DECB469CD3434F7556ACE4" ma:contentTypeVersion="20" ma:contentTypeDescription="Create a new document." ma:contentTypeScope="" ma:versionID="ad0f17e01c5d8aab0af6fdf8793c9746">
  <xsd:schema xmlns:xsd="http://www.w3.org/2001/XMLSchema" xmlns:xs="http://www.w3.org/2001/XMLSchema" xmlns:p="http://schemas.microsoft.com/office/2006/metadata/properties" xmlns:ns2="4433a5dd-39bc-449d-9bdb-d12a6a13611b" xmlns:ns3="62120a19-a38a-4c78-8e86-03b65bdcf4fa" xmlns:ns4="671c5c8a-d1dd-40a7-bcfd-3ed591bedb5d" targetNamespace="http://schemas.microsoft.com/office/2006/metadata/properties" ma:root="true" ma:fieldsID="446698b068eeedef698f6a9087b06ee4" ns2:_="" ns3:_="" ns4:_="">
    <xsd:import namespace="4433a5dd-39bc-449d-9bdb-d12a6a13611b"/>
    <xsd:import namespace="62120a19-a38a-4c78-8e86-03b65bdcf4fa"/>
    <xsd:import namespace="671c5c8a-d1dd-40a7-bcfd-3ed591bedb5d"/>
    <xsd:element name="properties">
      <xsd:complexType>
        <xsd:sequence>
          <xsd:element name="documentManagement">
            <xsd:complexType>
              <xsd:all>
                <xsd:element ref="ns2:UpgradeAction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LengthInSeconds" minOccurs="0"/>
                <xsd:element ref="ns3:PermitType" minOccurs="0"/>
                <xsd:element ref="ns3:Year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TopicArea" minOccurs="0"/>
                <xsd:element ref="ns3:MediaServiceObjectDetectorVersions" minOccurs="0"/>
                <xsd:element ref="ns3:MediaServiceSearchProperties" minOccurs="0"/>
                <xsd:element ref="ns3:MediaServiceMetadata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3a5dd-39bc-449d-9bdb-d12a6a13611b" elementFormDefault="qualified">
    <xsd:import namespace="http://schemas.microsoft.com/office/2006/documentManagement/types"/>
    <xsd:import namespace="http://schemas.microsoft.com/office/infopath/2007/PartnerControls"/>
    <xsd:element name="UpgradeAction" ma:index="8" nillable="true" ma:displayName="UpgradeAction" ma:default="" ma:format="Dropdown" ma:internalName="UpgradeAction">
      <xsd:simpleType>
        <xsd:restriction base="dms:Choice">
          <xsd:enumeration value="Primary MetNet site"/>
          <xsd:enumeration value="Team Site"/>
          <xsd:enumeration value="Archive"/>
          <xsd:enumeration value="Dispose"/>
          <xsd:enumeration value="Alternate MetNet Si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20a19-a38a-4c78-8e86-03b65bdcf4fa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PermitType" ma:index="14" nillable="true" ma:displayName="Permit Type" ma:format="Dropdown" ma:internalName="PermitType">
      <xsd:simpleType>
        <xsd:restriction base="dms:Choice">
          <xsd:enumeration value="Standard"/>
          <xsd:enumeration value="Special Discharges"/>
          <xsd:enumeration value="Liquid Waste Haulers (LWH)"/>
          <xsd:enumeration value="Microbreweries"/>
          <xsd:enumeration value="Water Treatment Plants"/>
          <xsd:enumeration value="Hospitals"/>
          <xsd:enumeration value="Sewer Cleaning Haulers"/>
          <xsd:enumeration value="Zero Discharge CIUs"/>
          <xsd:enumeration value="Dental Clinics"/>
          <xsd:enumeration value="Special approvals"/>
          <xsd:enumeration value="IWPP INFO Links"/>
        </xsd:restriction>
      </xsd:simpleType>
    </xsd:element>
    <xsd:element name="Year" ma:index="15" nillable="true" ma:displayName="Updated" ma:format="Dropdown" ma:internalName="Year">
      <xsd:simpleType>
        <xsd:restriction base="dms:Text">
          <xsd:maxLength value="4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f0ffc36-a9af-4332-beee-56f6503c83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TopicArea" ma:index="23" nillable="true" ma:displayName="Topic Area" ma:format="Dropdown" ma:indexed="true" ma:internalName="TopicArea">
      <xsd:simpleType>
        <xsd:restriction base="dms:Choice">
          <xsd:enumeration value="-"/>
          <xsd:enumeration value="Compliance"/>
          <xsd:enumeration value="Field Monitoring Sampling"/>
          <xsd:enumeration value="Inspection"/>
          <xsd:enumeration value="Inquiry Spill Incident"/>
          <xsd:enumeration value="Permit"/>
          <xsd:enumeration value="Site Facility"/>
          <xsd:enumeration value="SMR"/>
          <xsd:enumeration value="Waste"/>
          <xsd:enumeration value="Rates and Fees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c5c8a-d1dd-40a7-bcfd-3ed591bedb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8db3388-4c14-47cd-8e5a-9eb2de6408d3}" ma:internalName="TaxCatchAll" ma:showField="CatchAllData" ma:web="671c5c8a-d1dd-40a7-bcfd-3ed591bedb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1c5c8a-d1dd-40a7-bcfd-3ed591bedb5d" xsi:nil="true"/>
    <Year xmlns="62120a19-a38a-4c78-8e86-03b65bdcf4fa" xsi:nil="true"/>
    <PermitType xmlns="62120a19-a38a-4c78-8e86-03b65bdcf4fa" xsi:nil="true"/>
    <UpgradeAction xmlns="4433a5dd-39bc-449d-9bdb-d12a6a13611b" xsi:nil="true"/>
    <TopicArea xmlns="62120a19-a38a-4c78-8e86-03b65bdcf4fa" xsi:nil="true"/>
    <lcf76f155ced4ddcb4097134ff3c332f xmlns="62120a19-a38a-4c78-8e86-03b65bdcf4fa">
      <Terms xmlns="http://schemas.microsoft.com/office/infopath/2007/PartnerControls"/>
    </lcf76f155ced4ddcb4097134ff3c332f>
    <_dlc_DocId xmlns="671c5c8a-d1dd-40a7-bcfd-3ed591bedb5d">Y25ARKAS7VEQ-887797402-3875</_dlc_DocId>
    <_dlc_DocIdUrl xmlns="671c5c8a-d1dd-40a7-bcfd-3ed591bedb5d">
      <Url>https://metcmn.sharepoint.com/sites/IWPPTeam/_layouts/15/DocIdRedir.aspx?ID=Y25ARKAS7VEQ-887797402-3875</Url>
      <Description>Y25ARKAS7VEQ-887797402-3875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SharedContentType xmlns="Microsoft.SharePoint.Taxonomy.ContentTypeSync" SourceId="7f0ffc36-a9af-4332-beee-56f6503c83c2" ContentTypeId="0x0101" PreviousValue="false"/>
</file>

<file path=customXml/itemProps1.xml><?xml version="1.0" encoding="utf-8"?>
<ds:datastoreItem xmlns:ds="http://schemas.openxmlformats.org/officeDocument/2006/customXml" ds:itemID="{2736919C-43FD-4A0A-9896-F96A30CD71A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9ED2D26-A2AF-4552-9123-6D5735606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3a5dd-39bc-449d-9bdb-d12a6a13611b"/>
    <ds:schemaRef ds:uri="62120a19-a38a-4c78-8e86-03b65bdcf4fa"/>
    <ds:schemaRef ds:uri="671c5c8a-d1dd-40a7-bcfd-3ed591bed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8C261C-8BF0-4922-A36F-47FC92D37C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3E46FB-6685-4690-9C4C-A4E1BE81615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FAF9764-97B8-4C9E-8099-55A01174DE2F}">
  <ds:schemaRefs>
    <ds:schemaRef ds:uri="http://schemas.microsoft.com/office/2006/metadata/properties"/>
    <ds:schemaRef ds:uri="http://schemas.microsoft.com/office/infopath/2007/PartnerControls"/>
    <ds:schemaRef ds:uri="671c5c8a-d1dd-40a7-bcfd-3ed591bedb5d"/>
    <ds:schemaRef ds:uri="62120a19-a38a-4c78-8e86-03b65bdcf4fa"/>
    <ds:schemaRef ds:uri="4433a5dd-39bc-449d-9bdb-d12a6a13611b"/>
  </ds:schemaRefs>
</ds:datastoreItem>
</file>

<file path=customXml/itemProps6.xml><?xml version="1.0" encoding="utf-8"?>
<ds:datastoreItem xmlns:ds="http://schemas.openxmlformats.org/officeDocument/2006/customXml" ds:itemID="{B711E872-201E-4B96-8C46-5EA000E9C4A5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C2F99F9-239E-4298-BD94-56D6834C2B3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2-PermitFormTemplate.dotx</Template>
  <TotalTime>3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Vehicle Identification Form for Liquid and Sewer Cleaning Waste Haulers</vt:lpstr>
    </vt:vector>
  </TitlesOfParts>
  <Company>Metropolitan Council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 Identification Form for Liquid and Sewer Cleaning Waste Haulers</dc:title>
  <dc:subject>Form</dc:subject>
  <dc:creator>Lundell, Maggie</dc:creator>
  <cp:keywords>Met Council, IWPP, LWH and Vactor Permit</cp:keywords>
  <dc:description>LWH -VIF new logo and ADA accessible, 2017_x000d_
2018 - include sewer cleaning waste in subtitile, 2025 remove MCES and text box</dc:description>
  <cp:lastModifiedBy>Lundell, Maggie</cp:lastModifiedBy>
  <cp:revision>2</cp:revision>
  <dcterms:created xsi:type="dcterms:W3CDTF">2025-10-30T17:11:00Z</dcterms:created>
  <dcterms:modified xsi:type="dcterms:W3CDTF">2025-10-30T17:11:00Z</dcterms:modified>
  <cp:category>Permit 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Y25ARKAS7VEQ-887797402-3848</vt:lpwstr>
  </property>
  <property fmtid="{D5CDD505-2E9C-101B-9397-08002B2CF9AE}" pid="3" name="_dlc_DocIdUrl">
    <vt:lpwstr>https://metcmn.sharepoint.com/sites/IWPPTeam/_layouts/15/DocIdRedir.aspx?ID=Y25ARKAS7VEQ-887797402-3848, Y25ARKAS7VEQ-887797402-3848</vt:lpwstr>
  </property>
  <property fmtid="{D5CDD505-2E9C-101B-9397-08002B2CF9AE}" pid="4" name="_dlc_DocIdItemGuid">
    <vt:lpwstr>7662ab0e-4941-4eda-9582-ef9dc0618789</vt:lpwstr>
  </property>
  <property fmtid="{D5CDD505-2E9C-101B-9397-08002B2CF9AE}" pid="5" name="MediaServiceImageTags">
    <vt:lpwstr/>
  </property>
  <property fmtid="{D5CDD505-2E9C-101B-9397-08002B2CF9AE}" pid="6" name="ContentTypeId">
    <vt:lpwstr>0x010100DE9114A9D0DECB469CD3434F7556ACE4</vt:lpwstr>
  </property>
</Properties>
</file>