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DD6E7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FF7615">
        <w:rPr>
          <w:rFonts w:cs="Arial"/>
        </w:rPr>
        <w:t xml:space="preserve">   </w:t>
      </w:r>
      <w:r w:rsidRPr="00D47A4F">
        <w:rPr>
          <w:rFonts w:cs="Arial"/>
        </w:rPr>
        <w:t>Metropolitan Council Environmental Services</w:t>
      </w:r>
    </w:p>
    <w:p w14:paraId="6CFA305C" w14:textId="77777777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Industrial Waste &amp; Pollution Prevention Section</w:t>
      </w:r>
    </w:p>
    <w:p w14:paraId="551E2E75" w14:textId="5C5BCE5D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390 </w:t>
      </w:r>
      <w:r w:rsidR="00D14C42">
        <w:rPr>
          <w:rFonts w:cs="Arial"/>
        </w:rPr>
        <w:t xml:space="preserve">North </w:t>
      </w:r>
      <w:r w:rsidRPr="00D47A4F">
        <w:rPr>
          <w:rFonts w:cs="Arial"/>
        </w:rPr>
        <w:t>Robert Stree</w:t>
      </w:r>
      <w:r w:rsidR="00D14C42">
        <w:rPr>
          <w:rFonts w:cs="Arial"/>
        </w:rPr>
        <w:t>t</w:t>
      </w:r>
    </w:p>
    <w:p w14:paraId="01E93438" w14:textId="6E084A74" w:rsidR="00723188" w:rsidRPr="00D47A4F" w:rsidRDefault="00723188" w:rsidP="00723188">
      <w:pPr>
        <w:framePr w:w="5056" w:h="946" w:hSpace="180" w:wrap="auto" w:vAnchor="text" w:hAnchor="page" w:x="2274" w:y="-346"/>
        <w:pBdr>
          <w:left w:val="single" w:sz="8" w:space="4" w:color="BFBFBF"/>
        </w:pBdr>
        <w:rPr>
          <w:rFonts w:cs="Arial"/>
        </w:rPr>
      </w:pPr>
      <w:r w:rsidRPr="00D47A4F">
        <w:rPr>
          <w:rFonts w:cs="Arial"/>
        </w:rPr>
        <w:t xml:space="preserve">   St. Paul, </w:t>
      </w:r>
      <w:r w:rsidR="00D14C42" w:rsidRPr="00D47A4F">
        <w:rPr>
          <w:rFonts w:cs="Arial"/>
        </w:rPr>
        <w:t>Minnesota 55101</w:t>
      </w:r>
      <w:r w:rsidRPr="00D47A4F">
        <w:rPr>
          <w:rFonts w:cs="Arial"/>
        </w:rPr>
        <w:t>-1805</w:t>
      </w:r>
    </w:p>
    <w:p w14:paraId="6A850987" w14:textId="051EE203" w:rsidR="00723188" w:rsidRDefault="00723188">
      <w:r>
        <w:rPr>
          <w:noProof/>
        </w:rPr>
        <w:drawing>
          <wp:anchor distT="0" distB="0" distL="114300" distR="114300" simplePos="0" relativeHeight="251658240" behindDoc="0" locked="0" layoutInCell="1" allowOverlap="1" wp14:anchorId="4DC1DF5A" wp14:editId="21A2612E">
            <wp:simplePos x="0" y="0"/>
            <wp:positionH relativeFrom="margin">
              <wp:posOffset>-144780</wp:posOffset>
            </wp:positionH>
            <wp:positionV relativeFrom="margin">
              <wp:posOffset>-321945</wp:posOffset>
            </wp:positionV>
            <wp:extent cx="838835" cy="767080"/>
            <wp:effectExtent l="19050" t="0" r="0" b="0"/>
            <wp:wrapNone/>
            <wp:docPr id="2" name="Picture 1" descr="MetcMark4C 243x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cMark4C 243x2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CCB814D" w14:textId="77777777" w:rsidR="00723188" w:rsidRDefault="00723188"/>
    <w:p w14:paraId="762C17BF" w14:textId="77777777" w:rsidR="00723188" w:rsidRDefault="00723188"/>
    <w:p w14:paraId="1498041C" w14:textId="2FB162DB" w:rsidR="00097944" w:rsidRDefault="0082627F" w:rsidP="0082627F">
      <w:pPr>
        <w:pStyle w:val="Heading1"/>
      </w:pPr>
      <w:r>
        <w:t xml:space="preserve">6.4 Appendix D. </w:t>
      </w:r>
      <w:r w:rsidR="00D14C42">
        <w:t xml:space="preserve"> </w:t>
      </w:r>
      <w:r>
        <w:t xml:space="preserve">Account </w:t>
      </w:r>
      <w:r w:rsidRPr="0082627F">
        <w:t>Deactivation</w:t>
      </w:r>
      <w:r>
        <w:t xml:space="preserve"> Request Form</w:t>
      </w:r>
    </w:p>
    <w:p w14:paraId="26E25441" w14:textId="627AE1C8" w:rsidR="00097944" w:rsidRDefault="0082627F" w:rsidP="00B526C5">
      <w:pPr>
        <w:pStyle w:val="Heading2"/>
        <w:spacing w:after="120"/>
        <w:jc w:val="left"/>
      </w:pPr>
      <w:r>
        <w:t xml:space="preserve">For use of </w:t>
      </w:r>
      <w:r w:rsidR="00D14C42">
        <w:t>the</w:t>
      </w:r>
      <w:r>
        <w:t xml:space="preserve"> </w:t>
      </w:r>
      <w:r w:rsidR="00D14C42">
        <w:t xml:space="preserve">Metropolitan COuncil </w:t>
      </w:r>
      <w:r>
        <w:t>Industrial Online Reporting System</w:t>
      </w:r>
    </w:p>
    <w:p w14:paraId="53C71049" w14:textId="1F34A4ED" w:rsidR="00097944" w:rsidRDefault="0082627F" w:rsidP="00B526C5">
      <w:pPr>
        <w:spacing w:before="120"/>
      </w:pPr>
      <w:r w:rsidRPr="00022602">
        <w:t>Use this Account Deactivation Request Form to request discontinuation of data submittal through the Industrial Online Reporting System.</w:t>
      </w:r>
    </w:p>
    <w:p w14:paraId="16C8B616" w14:textId="77777777" w:rsidR="0082627F" w:rsidRDefault="0082627F" w:rsidP="00B526C5">
      <w:pPr>
        <w:pStyle w:val="Heading3"/>
      </w:pPr>
      <w:r>
        <w:t>6.4.1 User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8730"/>
      </w:tblGrid>
      <w:tr w:rsidR="0082627F" w14:paraId="4ED00A6C" w14:textId="77777777" w:rsidTr="00B526C5">
        <w:trPr>
          <w:trHeight w:val="360"/>
          <w:tblHeader/>
        </w:trPr>
        <w:tc>
          <w:tcPr>
            <w:tcW w:w="1818" w:type="dxa"/>
            <w:vAlign w:val="bottom"/>
          </w:tcPr>
          <w:p w14:paraId="2CFE1D3F" w14:textId="77777777" w:rsidR="0082627F" w:rsidRDefault="0082627F" w:rsidP="00B526C5">
            <w:r>
              <w:t>User Name:</w:t>
            </w:r>
          </w:p>
        </w:tc>
        <w:tc>
          <w:tcPr>
            <w:tcW w:w="8730" w:type="dxa"/>
            <w:tcBorders>
              <w:bottom w:val="single" w:sz="4" w:space="0" w:color="auto"/>
            </w:tcBorders>
            <w:vAlign w:val="bottom"/>
          </w:tcPr>
          <w:p w14:paraId="2BB4B6A8" w14:textId="77777777" w:rsidR="0082627F" w:rsidRDefault="0006407E" w:rsidP="0082627F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82627F" w14:paraId="489E9461" w14:textId="77777777" w:rsidTr="00B526C5">
        <w:trPr>
          <w:trHeight w:val="360"/>
          <w:tblHeader/>
        </w:trPr>
        <w:tc>
          <w:tcPr>
            <w:tcW w:w="1818" w:type="dxa"/>
            <w:vAlign w:val="bottom"/>
          </w:tcPr>
          <w:p w14:paraId="1E2C9E57" w14:textId="77777777" w:rsidR="0082627F" w:rsidRDefault="0082627F" w:rsidP="00B526C5">
            <w:r>
              <w:t>Legal Full Name: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C31F90" w14:textId="77777777" w:rsidR="0082627F" w:rsidRDefault="0006407E" w:rsidP="0082627F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82627F" w14:paraId="2059DB80" w14:textId="77777777" w:rsidTr="00B526C5">
        <w:trPr>
          <w:trHeight w:val="360"/>
          <w:tblHeader/>
        </w:trPr>
        <w:tc>
          <w:tcPr>
            <w:tcW w:w="1818" w:type="dxa"/>
            <w:vAlign w:val="bottom"/>
          </w:tcPr>
          <w:p w14:paraId="06AF2881" w14:textId="77777777" w:rsidR="0082627F" w:rsidRDefault="0082627F" w:rsidP="00B526C5">
            <w:r>
              <w:t>Job Title: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B1997C" w14:textId="77777777" w:rsidR="0082627F" w:rsidRDefault="0006407E" w:rsidP="0082627F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82627F" w14:paraId="3164C9BE" w14:textId="77777777" w:rsidTr="00B526C5">
        <w:trPr>
          <w:trHeight w:val="360"/>
          <w:tblHeader/>
        </w:trPr>
        <w:tc>
          <w:tcPr>
            <w:tcW w:w="1818" w:type="dxa"/>
            <w:vAlign w:val="bottom"/>
          </w:tcPr>
          <w:p w14:paraId="324692D8" w14:textId="77777777" w:rsidR="0082627F" w:rsidRDefault="0082627F" w:rsidP="00B526C5">
            <w:r>
              <w:t>Mailing Address: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7C3E09" w14:textId="77777777" w:rsidR="0082627F" w:rsidRDefault="0006407E" w:rsidP="0082627F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82627F" w14:paraId="3C04462A" w14:textId="77777777" w:rsidTr="00B526C5">
        <w:trPr>
          <w:trHeight w:val="360"/>
          <w:tblHeader/>
        </w:trPr>
        <w:tc>
          <w:tcPr>
            <w:tcW w:w="1818" w:type="dxa"/>
            <w:vAlign w:val="bottom"/>
          </w:tcPr>
          <w:p w14:paraId="029C5C23" w14:textId="77777777" w:rsidR="0082627F" w:rsidRDefault="0082627F" w:rsidP="00B526C5">
            <w:r>
              <w:t>City, State, Zip: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876396" w14:textId="77777777" w:rsidR="0082627F" w:rsidRDefault="0006407E" w:rsidP="0082627F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82627F" w14:paraId="4B0B7AB4" w14:textId="77777777" w:rsidTr="00B526C5">
        <w:trPr>
          <w:trHeight w:val="360"/>
          <w:tblHeader/>
        </w:trPr>
        <w:tc>
          <w:tcPr>
            <w:tcW w:w="1818" w:type="dxa"/>
            <w:vAlign w:val="bottom"/>
          </w:tcPr>
          <w:p w14:paraId="0B048D7B" w14:textId="77777777" w:rsidR="0082627F" w:rsidRDefault="0082627F" w:rsidP="00B526C5">
            <w:r>
              <w:t>Email Address: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B46174" w14:textId="77777777" w:rsidR="0082627F" w:rsidRDefault="0006407E" w:rsidP="0082627F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82627F" w14:paraId="0AA6E52B" w14:textId="77777777" w:rsidTr="00B526C5">
        <w:trPr>
          <w:trHeight w:val="360"/>
          <w:tblHeader/>
        </w:trPr>
        <w:tc>
          <w:tcPr>
            <w:tcW w:w="1818" w:type="dxa"/>
            <w:vAlign w:val="bottom"/>
          </w:tcPr>
          <w:p w14:paraId="126F23E2" w14:textId="77777777" w:rsidR="0082627F" w:rsidRDefault="0082627F" w:rsidP="00B526C5">
            <w:r>
              <w:t>Phone Number: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C05C6F" w14:textId="77777777" w:rsidR="0082627F" w:rsidRDefault="0006407E" w:rsidP="0082627F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14:paraId="3FB26A1A" w14:textId="77777777" w:rsidR="0082627F" w:rsidRDefault="0006407E" w:rsidP="00754B7C">
      <w:pPr>
        <w:pStyle w:val="Heading3"/>
      </w:pPr>
      <w:r>
        <w:t>6.4.2 Deactivation Information</w:t>
      </w:r>
    </w:p>
    <w:p w14:paraId="3A9D4C39" w14:textId="77777777" w:rsidR="0006407E" w:rsidRDefault="0006407E" w:rsidP="0006407E">
      <w:pPr>
        <w:ind w:left="576"/>
        <w:rPr>
          <w:u w:val="single"/>
        </w:rPr>
      </w:pPr>
      <w:r w:rsidRPr="00B526C5">
        <w:rPr>
          <w:rStyle w:val="Heading4Char"/>
        </w:rPr>
        <w:t>Requested Deactivation Date:</w:t>
      </w:r>
      <w:r>
        <w:t xml:space="preserve"> </w:t>
      </w:r>
      <w:r w:rsidRPr="0006407E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7" w:name="Text1"/>
      <w:r w:rsidRPr="0006407E">
        <w:rPr>
          <w:u w:val="single"/>
        </w:rPr>
        <w:instrText xml:space="preserve"> FORMTEXT </w:instrText>
      </w:r>
      <w:r w:rsidRPr="0006407E">
        <w:rPr>
          <w:u w:val="single"/>
        </w:rPr>
      </w:r>
      <w:r w:rsidRPr="0006407E">
        <w:rPr>
          <w:u w:val="single"/>
        </w:rPr>
        <w:fldChar w:fldCharType="separate"/>
      </w:r>
      <w:r w:rsidRPr="0006407E">
        <w:rPr>
          <w:noProof/>
          <w:u w:val="single"/>
        </w:rPr>
        <w:t> </w:t>
      </w:r>
      <w:r w:rsidRPr="0006407E">
        <w:rPr>
          <w:noProof/>
          <w:u w:val="single"/>
        </w:rPr>
        <w:t> </w:t>
      </w:r>
      <w:r w:rsidRPr="0006407E">
        <w:rPr>
          <w:noProof/>
          <w:u w:val="single"/>
        </w:rPr>
        <w:t> </w:t>
      </w:r>
      <w:r w:rsidRPr="0006407E">
        <w:rPr>
          <w:noProof/>
          <w:u w:val="single"/>
        </w:rPr>
        <w:t> </w:t>
      </w:r>
      <w:r w:rsidRPr="0006407E">
        <w:rPr>
          <w:noProof/>
          <w:u w:val="single"/>
        </w:rPr>
        <w:t xml:space="preserve">              </w:t>
      </w:r>
      <w:r w:rsidRPr="0006407E">
        <w:rPr>
          <w:noProof/>
          <w:u w:val="single"/>
        </w:rPr>
        <w:t> </w:t>
      </w:r>
      <w:r w:rsidRPr="0006407E">
        <w:rPr>
          <w:u w:val="single"/>
        </w:rPr>
        <w:fldChar w:fldCharType="end"/>
      </w:r>
      <w:bookmarkEnd w:id="7"/>
    </w:p>
    <w:p w14:paraId="3F820C4F" w14:textId="77777777" w:rsidR="0006407E" w:rsidRDefault="0006407E" w:rsidP="0006407E">
      <w:pPr>
        <w:spacing w:before="120"/>
      </w:pPr>
      <w:r w:rsidRPr="0006407E">
        <w:t xml:space="preserve">Deactivation is </w:t>
      </w:r>
      <w:r>
        <w:t>r</w:t>
      </w:r>
      <w:r w:rsidRPr="0006407E">
        <w:t>equested for the following facilities</w:t>
      </w:r>
      <w: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40"/>
        <w:gridCol w:w="3240"/>
        <w:gridCol w:w="5760"/>
      </w:tblGrid>
      <w:tr w:rsidR="0006407E" w14:paraId="4FD8E9BE" w14:textId="77777777" w:rsidTr="0006407E">
        <w:trPr>
          <w:trHeight w:val="360"/>
          <w:tblHeader/>
        </w:trPr>
        <w:tc>
          <w:tcPr>
            <w:tcW w:w="1440" w:type="dxa"/>
            <w:vAlign w:val="bottom"/>
          </w:tcPr>
          <w:p w14:paraId="7B1F1839" w14:textId="77777777" w:rsidR="0006407E" w:rsidRDefault="0006407E" w:rsidP="0006407E">
            <w:r>
              <w:t>Permit No</w:t>
            </w:r>
          </w:p>
        </w:tc>
        <w:tc>
          <w:tcPr>
            <w:tcW w:w="3240" w:type="dxa"/>
            <w:vAlign w:val="bottom"/>
          </w:tcPr>
          <w:p w14:paraId="72F147A1" w14:textId="77777777" w:rsidR="0006407E" w:rsidRDefault="0006407E" w:rsidP="0006407E">
            <w:r>
              <w:t>Facility Name</w:t>
            </w:r>
          </w:p>
        </w:tc>
        <w:tc>
          <w:tcPr>
            <w:tcW w:w="5760" w:type="dxa"/>
            <w:vAlign w:val="bottom"/>
          </w:tcPr>
          <w:p w14:paraId="2D55CE52" w14:textId="77777777" w:rsidR="0006407E" w:rsidRDefault="0006407E" w:rsidP="0006407E">
            <w:r>
              <w:t>Facility Location Address</w:t>
            </w:r>
          </w:p>
        </w:tc>
      </w:tr>
      <w:tr w:rsidR="0006407E" w14:paraId="3C5587EA" w14:textId="77777777" w:rsidTr="0006407E">
        <w:trPr>
          <w:trHeight w:val="360"/>
          <w:tblHeader/>
        </w:trPr>
        <w:tc>
          <w:tcPr>
            <w:tcW w:w="1440" w:type="dxa"/>
            <w:vAlign w:val="bottom"/>
          </w:tcPr>
          <w:p w14:paraId="4F8C0294" w14:textId="77777777" w:rsidR="0006407E" w:rsidRDefault="0006407E" w:rsidP="0006407E"/>
        </w:tc>
        <w:tc>
          <w:tcPr>
            <w:tcW w:w="3240" w:type="dxa"/>
            <w:vAlign w:val="bottom"/>
          </w:tcPr>
          <w:p w14:paraId="494BB877" w14:textId="77777777" w:rsidR="0006407E" w:rsidRDefault="0006407E" w:rsidP="0006407E"/>
        </w:tc>
        <w:tc>
          <w:tcPr>
            <w:tcW w:w="5760" w:type="dxa"/>
            <w:vAlign w:val="bottom"/>
          </w:tcPr>
          <w:p w14:paraId="78F078C1" w14:textId="77777777" w:rsidR="0006407E" w:rsidRDefault="0006407E" w:rsidP="0006407E"/>
        </w:tc>
      </w:tr>
      <w:tr w:rsidR="0006407E" w14:paraId="56769DBE" w14:textId="77777777" w:rsidTr="0006407E">
        <w:trPr>
          <w:trHeight w:val="360"/>
          <w:tblHeader/>
        </w:trPr>
        <w:tc>
          <w:tcPr>
            <w:tcW w:w="1440" w:type="dxa"/>
            <w:vAlign w:val="bottom"/>
          </w:tcPr>
          <w:p w14:paraId="384BE2F7" w14:textId="77777777" w:rsidR="0006407E" w:rsidRDefault="0006407E" w:rsidP="0006407E"/>
        </w:tc>
        <w:tc>
          <w:tcPr>
            <w:tcW w:w="3240" w:type="dxa"/>
            <w:vAlign w:val="bottom"/>
          </w:tcPr>
          <w:p w14:paraId="524EF818" w14:textId="77777777" w:rsidR="0006407E" w:rsidRDefault="0006407E" w:rsidP="0006407E"/>
        </w:tc>
        <w:tc>
          <w:tcPr>
            <w:tcW w:w="5760" w:type="dxa"/>
            <w:vAlign w:val="bottom"/>
          </w:tcPr>
          <w:p w14:paraId="3A908CCE" w14:textId="77777777" w:rsidR="0006407E" w:rsidRDefault="0006407E" w:rsidP="0006407E"/>
        </w:tc>
      </w:tr>
      <w:tr w:rsidR="0006407E" w14:paraId="331B1696" w14:textId="77777777" w:rsidTr="0006407E">
        <w:trPr>
          <w:trHeight w:val="360"/>
          <w:tblHeader/>
        </w:trPr>
        <w:tc>
          <w:tcPr>
            <w:tcW w:w="1440" w:type="dxa"/>
            <w:vAlign w:val="bottom"/>
          </w:tcPr>
          <w:p w14:paraId="1F8E52E0" w14:textId="77777777" w:rsidR="0006407E" w:rsidRDefault="0006407E" w:rsidP="0006407E"/>
        </w:tc>
        <w:tc>
          <w:tcPr>
            <w:tcW w:w="3240" w:type="dxa"/>
            <w:vAlign w:val="bottom"/>
          </w:tcPr>
          <w:p w14:paraId="320E0E7A" w14:textId="77777777" w:rsidR="0006407E" w:rsidRDefault="0006407E" w:rsidP="0006407E"/>
        </w:tc>
        <w:tc>
          <w:tcPr>
            <w:tcW w:w="5760" w:type="dxa"/>
            <w:vAlign w:val="bottom"/>
          </w:tcPr>
          <w:p w14:paraId="604E3383" w14:textId="77777777" w:rsidR="0006407E" w:rsidRDefault="0006407E" w:rsidP="0006407E"/>
        </w:tc>
      </w:tr>
    </w:tbl>
    <w:p w14:paraId="313E44D8" w14:textId="77777777" w:rsidR="0006407E" w:rsidRPr="0006407E" w:rsidRDefault="0006407E" w:rsidP="0006407E"/>
    <w:p w14:paraId="3CE3EFD4" w14:textId="77777777" w:rsidR="0006407E" w:rsidRDefault="0006407E" w:rsidP="00754B7C">
      <w:pPr>
        <w:pStyle w:val="Heading3"/>
      </w:pPr>
      <w:r>
        <w:t>6.4.3 Responsible Official Signature</w:t>
      </w:r>
    </w:p>
    <w:p w14:paraId="0F747E4C" w14:textId="2239C26D" w:rsidR="0006407E" w:rsidRPr="00022602" w:rsidRDefault="0006407E" w:rsidP="001F18E3">
      <w:pPr>
        <w:spacing w:before="120" w:after="120"/>
      </w:pPr>
      <w:r w:rsidRPr="00022602">
        <w:t xml:space="preserve">Please deactivate the user account identified above from the </w:t>
      </w:r>
      <w:r w:rsidR="00D14C42">
        <w:t xml:space="preserve">Met Council </w:t>
      </w:r>
      <w:r w:rsidRPr="00022602">
        <w:t xml:space="preserve">Industrial Online </w:t>
      </w:r>
      <w:r w:rsidR="00E65171">
        <w:t xml:space="preserve">Reporting </w:t>
      </w:r>
      <w:r w:rsidRPr="00022602">
        <w:t xml:space="preserve">System, which is associated </w:t>
      </w:r>
      <w:proofErr w:type="gramStart"/>
      <w:r>
        <w:t>to</w:t>
      </w:r>
      <w:proofErr w:type="gramEnd"/>
      <w:r w:rsidRPr="00022602">
        <w:t xml:space="preserve"> the above-listed facilities.</w:t>
      </w:r>
    </w:p>
    <w:p w14:paraId="031DDAC4" w14:textId="689FB966" w:rsidR="0006407E" w:rsidRPr="00022602" w:rsidRDefault="0006407E" w:rsidP="001F18E3">
      <w:pPr>
        <w:spacing w:before="120" w:after="120"/>
      </w:pPr>
      <w:r w:rsidRPr="00022602">
        <w:t xml:space="preserve">I understand that I am obligated to continue to use the </w:t>
      </w:r>
      <w:r w:rsidR="00D14C42">
        <w:t xml:space="preserve">Met Council </w:t>
      </w:r>
      <w:r w:rsidRPr="00022602">
        <w:t>Industrial Online Reporting System to conclude any business (reporting, correcting or submitting data) during the time this user account is active.</w:t>
      </w:r>
    </w:p>
    <w:p w14:paraId="2B5E4AAD" w14:textId="785A1238" w:rsidR="0006407E" w:rsidRPr="00022602" w:rsidRDefault="0006407E" w:rsidP="001F18E3">
      <w:pPr>
        <w:spacing w:before="120" w:after="120"/>
      </w:pPr>
      <w:r w:rsidRPr="00022602">
        <w:t>I further understand that this request in no way changes the submission requirements of this facility.</w:t>
      </w:r>
      <w:r>
        <w:t xml:space="preserve"> </w:t>
      </w:r>
      <w:r w:rsidRPr="00022602">
        <w:t xml:space="preserve">This request only </w:t>
      </w:r>
      <w:r>
        <w:t>provides</w:t>
      </w:r>
      <w:r w:rsidRPr="00022602">
        <w:t xml:space="preserve"> </w:t>
      </w:r>
      <w:r>
        <w:t xml:space="preserve">notice </w:t>
      </w:r>
      <w:r w:rsidRPr="00022602">
        <w:t>that the user will no longer use the M</w:t>
      </w:r>
      <w:r w:rsidR="00D14C42">
        <w:t xml:space="preserve">et Council </w:t>
      </w:r>
      <w:r w:rsidRPr="00022602">
        <w:t>Industrial Online Reporting System.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30"/>
        <w:gridCol w:w="236"/>
        <w:gridCol w:w="5074"/>
      </w:tblGrid>
      <w:tr w:rsidR="001F18E3" w14:paraId="0360ACB6" w14:textId="77777777" w:rsidTr="001F18E3">
        <w:trPr>
          <w:trHeight w:val="360"/>
          <w:tblHeader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638E8A" w14:textId="77777777" w:rsidR="001F18E3" w:rsidRDefault="00CD3FB1" w:rsidP="001F18E3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01DC0" w14:textId="77777777" w:rsidR="001F18E3" w:rsidRDefault="001F18E3" w:rsidP="001F18E3"/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620B85" w14:textId="77777777" w:rsidR="001F18E3" w:rsidRDefault="00CD3FB1" w:rsidP="001F18E3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1F18E3" w14:paraId="67AF0519" w14:textId="77777777" w:rsidTr="001F18E3">
        <w:trPr>
          <w:trHeight w:val="360"/>
          <w:tblHeader/>
        </w:trPr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CE68DB" w14:textId="77777777" w:rsidR="001F18E3" w:rsidRDefault="001F18E3" w:rsidP="001F18E3">
            <w:r>
              <w:t>Name</w:t>
            </w:r>
            <w:r w:rsidR="00DE1399">
              <w:t xml:space="preserve"> of RO</w:t>
            </w:r>
            <w:r>
              <w:t xml:space="preserve"> (type or print)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F996FE0" w14:textId="77777777" w:rsidR="001F18E3" w:rsidRDefault="001F18E3" w:rsidP="001F18E3"/>
        </w:tc>
        <w:tc>
          <w:tcPr>
            <w:tcW w:w="5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65C7CD" w14:textId="77777777" w:rsidR="001F18E3" w:rsidRDefault="001F18E3" w:rsidP="00B526C5">
            <w:r>
              <w:t xml:space="preserve">Title </w:t>
            </w:r>
            <w:r w:rsidR="00DE1399">
              <w:t xml:space="preserve">of RO </w:t>
            </w:r>
            <w:r>
              <w:t>(type or print)</w:t>
            </w:r>
          </w:p>
        </w:tc>
      </w:tr>
      <w:tr w:rsidR="001F18E3" w14:paraId="3959865A" w14:textId="77777777" w:rsidTr="001F18E3">
        <w:trPr>
          <w:trHeight w:val="360"/>
          <w:tblHeader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637336" w14:textId="77777777" w:rsidR="001F18E3" w:rsidRDefault="001F18E3" w:rsidP="001F18E3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47C45F" w14:textId="77777777" w:rsidR="001F18E3" w:rsidRDefault="001F18E3" w:rsidP="001F18E3"/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453D9D" w14:textId="77777777" w:rsidR="001F18E3" w:rsidRDefault="00CD3FB1" w:rsidP="001F18E3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1F18E3" w14:paraId="6D5F744D" w14:textId="77777777" w:rsidTr="001F18E3">
        <w:trPr>
          <w:trHeight w:val="360"/>
          <w:tblHeader/>
        </w:trPr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40E20" w14:textId="77777777" w:rsidR="001F18E3" w:rsidRDefault="001F18E3" w:rsidP="001F18E3">
            <w:r>
              <w:t>Signature</w:t>
            </w:r>
            <w:r w:rsidR="00DE1399">
              <w:t xml:space="preserve"> of RO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71EBCE2" w14:textId="77777777" w:rsidR="001F18E3" w:rsidRDefault="001F18E3" w:rsidP="001F18E3"/>
        </w:tc>
        <w:tc>
          <w:tcPr>
            <w:tcW w:w="50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13371" w14:textId="77777777" w:rsidR="001F18E3" w:rsidRDefault="001F18E3" w:rsidP="001F18E3">
            <w:r>
              <w:t>Date</w:t>
            </w:r>
          </w:p>
        </w:tc>
      </w:tr>
    </w:tbl>
    <w:p w14:paraId="01FDB0BA" w14:textId="77777777" w:rsidR="0006407E" w:rsidRPr="001F18E3" w:rsidRDefault="001F18E3" w:rsidP="0006407E">
      <w:pPr>
        <w:rPr>
          <w:rStyle w:val="Emphasis"/>
          <w:b/>
        </w:rPr>
      </w:pPr>
      <w:r w:rsidRPr="001F18E3">
        <w:rPr>
          <w:rStyle w:val="Emphasis"/>
          <w:b/>
        </w:rPr>
        <w:t>Print this form, save a copy for your records and mail to:</w:t>
      </w:r>
    </w:p>
    <w:p w14:paraId="7C7181B2" w14:textId="72789560" w:rsidR="001F18E3" w:rsidRDefault="001F18E3" w:rsidP="0006407E">
      <w:r>
        <w:t>M</w:t>
      </w:r>
      <w:r w:rsidR="00D14C42">
        <w:t>etropolitan Council</w:t>
      </w:r>
      <w:r>
        <w:t xml:space="preserve"> Industrial Online Reporting System Coordinator</w:t>
      </w:r>
    </w:p>
    <w:p w14:paraId="2989775D" w14:textId="61001D86" w:rsidR="001F18E3" w:rsidRPr="0006407E" w:rsidRDefault="001F18E3" w:rsidP="0006407E">
      <w:r>
        <w:t xml:space="preserve">390 </w:t>
      </w:r>
      <w:r w:rsidR="00D14C42">
        <w:t xml:space="preserve">North </w:t>
      </w:r>
      <w:r>
        <w:t>Robert Street</w:t>
      </w:r>
      <w:r w:rsidR="00F8077C">
        <w:t xml:space="preserve">, </w:t>
      </w:r>
      <w:r>
        <w:t>St. Paul, MN 55101</w:t>
      </w:r>
    </w:p>
    <w:sectPr w:rsidR="001F18E3" w:rsidRPr="0006407E" w:rsidSect="0072318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AF696" w14:textId="77777777" w:rsidR="0082627F" w:rsidRDefault="0082627F" w:rsidP="00812094">
      <w:r>
        <w:separator/>
      </w:r>
    </w:p>
  </w:endnote>
  <w:endnote w:type="continuationSeparator" w:id="0">
    <w:p w14:paraId="45BB7DDF" w14:textId="77777777" w:rsidR="0082627F" w:rsidRDefault="0082627F" w:rsidP="0081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3294" w14:textId="4106D7FE" w:rsidR="00812094" w:rsidRPr="00056B9C" w:rsidRDefault="00D14C42">
    <w:pPr>
      <w:pStyle w:val="Footer"/>
      <w:rPr>
        <w:color w:val="595959" w:themeColor="text1" w:themeTint="A6"/>
      </w:rPr>
    </w:pPr>
    <w:r>
      <w:rPr>
        <w:color w:val="595959" w:themeColor="text1" w:themeTint="A6"/>
      </w:rPr>
      <w:t>Date Received: _____________</w:t>
    </w:r>
    <w:r w:rsidR="006D5C2C" w:rsidRPr="00056B9C">
      <w:rPr>
        <w:color w:val="595959" w:themeColor="text1" w:themeTint="A6"/>
      </w:rPr>
      <w:ptab w:relativeTo="margin" w:alignment="center" w:leader="none"/>
    </w:r>
    <w:r w:rsidR="006D5C2C" w:rsidRPr="00056B9C">
      <w:rPr>
        <w:color w:val="595959" w:themeColor="text1" w:themeTint="A6"/>
      </w:rPr>
      <w:t xml:space="preserve">Page </w:t>
    </w:r>
    <w:r w:rsidR="006D5C2C" w:rsidRPr="00056B9C">
      <w:rPr>
        <w:bCs/>
        <w:color w:val="595959" w:themeColor="text1" w:themeTint="A6"/>
      </w:rPr>
      <w:fldChar w:fldCharType="begin"/>
    </w:r>
    <w:r w:rsidR="006D5C2C" w:rsidRPr="00056B9C">
      <w:rPr>
        <w:bCs/>
        <w:color w:val="595959" w:themeColor="text1" w:themeTint="A6"/>
      </w:rPr>
      <w:instrText xml:space="preserve"> PAGE  \* Arabic  \* MERGEFORMAT </w:instrText>
    </w:r>
    <w:r w:rsidR="006D5C2C" w:rsidRPr="00056B9C">
      <w:rPr>
        <w:bCs/>
        <w:color w:val="595959" w:themeColor="text1" w:themeTint="A6"/>
      </w:rPr>
      <w:fldChar w:fldCharType="separate"/>
    </w:r>
    <w:r w:rsidR="00DE1399">
      <w:rPr>
        <w:bCs/>
        <w:noProof/>
        <w:color w:val="595959" w:themeColor="text1" w:themeTint="A6"/>
      </w:rPr>
      <w:t>1</w:t>
    </w:r>
    <w:r w:rsidR="006D5C2C" w:rsidRPr="00056B9C">
      <w:rPr>
        <w:bCs/>
        <w:color w:val="595959" w:themeColor="text1" w:themeTint="A6"/>
      </w:rPr>
      <w:fldChar w:fldCharType="end"/>
    </w:r>
    <w:r w:rsidR="006D5C2C" w:rsidRPr="00056B9C">
      <w:rPr>
        <w:color w:val="595959" w:themeColor="text1" w:themeTint="A6"/>
      </w:rPr>
      <w:t xml:space="preserve"> of </w:t>
    </w:r>
    <w:r w:rsidR="006D5C2C" w:rsidRPr="00056B9C">
      <w:rPr>
        <w:bCs/>
        <w:color w:val="595959" w:themeColor="text1" w:themeTint="A6"/>
      </w:rPr>
      <w:fldChar w:fldCharType="begin"/>
    </w:r>
    <w:r w:rsidR="006D5C2C" w:rsidRPr="00056B9C">
      <w:rPr>
        <w:bCs/>
        <w:color w:val="595959" w:themeColor="text1" w:themeTint="A6"/>
      </w:rPr>
      <w:instrText xml:space="preserve"> NUMPAGES  \* Arabic  \* MERGEFORMAT </w:instrText>
    </w:r>
    <w:r w:rsidR="006D5C2C" w:rsidRPr="00056B9C">
      <w:rPr>
        <w:bCs/>
        <w:color w:val="595959" w:themeColor="text1" w:themeTint="A6"/>
      </w:rPr>
      <w:fldChar w:fldCharType="separate"/>
    </w:r>
    <w:r w:rsidR="00DE1399">
      <w:rPr>
        <w:bCs/>
        <w:noProof/>
        <w:color w:val="595959" w:themeColor="text1" w:themeTint="A6"/>
      </w:rPr>
      <w:t>1</w:t>
    </w:r>
    <w:r w:rsidR="006D5C2C" w:rsidRPr="00056B9C">
      <w:rPr>
        <w:bCs/>
        <w:color w:val="595959" w:themeColor="text1" w:themeTint="A6"/>
      </w:rPr>
      <w:fldChar w:fldCharType="end"/>
    </w:r>
    <w:r w:rsidR="006D5C2C" w:rsidRPr="00056B9C">
      <w:rPr>
        <w:color w:val="595959" w:themeColor="text1" w:themeTint="A6"/>
      </w:rPr>
      <w:ptab w:relativeTo="margin" w:alignment="right" w:leader="none"/>
    </w:r>
    <w:r w:rsidR="006D5C2C" w:rsidRPr="00056B9C">
      <w:rPr>
        <w:color w:val="595959" w:themeColor="text1" w:themeTint="A6"/>
      </w:rPr>
      <w:t>IORS</w:t>
    </w:r>
    <w:r>
      <w:rPr>
        <w:color w:val="595959" w:themeColor="text1" w:themeTint="A6"/>
      </w:rPr>
      <w:t xml:space="preserve"> </w:t>
    </w:r>
    <w:r w:rsidR="006D5C2C" w:rsidRPr="00056B9C">
      <w:rPr>
        <w:color w:val="595959" w:themeColor="text1" w:themeTint="A6"/>
      </w:rPr>
      <w:t>Acc</w:t>
    </w:r>
    <w:r>
      <w:rPr>
        <w:color w:val="595959" w:themeColor="text1" w:themeTint="A6"/>
      </w:rPr>
      <w:t xml:space="preserve">ount </w:t>
    </w:r>
    <w:r w:rsidR="006D5C2C" w:rsidRPr="00056B9C">
      <w:rPr>
        <w:color w:val="595959" w:themeColor="text1" w:themeTint="A6"/>
      </w:rPr>
      <w:t>Deactivat</w:t>
    </w:r>
    <w:r>
      <w:rPr>
        <w:color w:val="595959" w:themeColor="text1" w:themeTint="A6"/>
      </w:rPr>
      <w:t>ion Form</w:t>
    </w:r>
    <w:r w:rsidR="006D5C2C" w:rsidRPr="00056B9C">
      <w:rPr>
        <w:color w:val="595959" w:themeColor="text1" w:themeTint="A6"/>
      </w:rPr>
      <w:t>-20</w:t>
    </w:r>
    <w:r>
      <w:rPr>
        <w:color w:val="595959" w:themeColor="text1" w:themeTint="A6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C2F4B" w14:textId="77777777" w:rsidR="0082627F" w:rsidRDefault="0082627F" w:rsidP="00812094">
      <w:r>
        <w:separator/>
      </w:r>
    </w:p>
  </w:footnote>
  <w:footnote w:type="continuationSeparator" w:id="0">
    <w:p w14:paraId="599E360D" w14:textId="77777777" w:rsidR="0082627F" w:rsidRDefault="0082627F" w:rsidP="00812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135A1"/>
    <w:multiLevelType w:val="hybridMultilevel"/>
    <w:tmpl w:val="208C15CE"/>
    <w:lvl w:ilvl="0" w:tplc="94BA0B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7560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27F"/>
    <w:rsid w:val="00031DCB"/>
    <w:rsid w:val="00056B9C"/>
    <w:rsid w:val="0006407E"/>
    <w:rsid w:val="00097944"/>
    <w:rsid w:val="001A5551"/>
    <w:rsid w:val="001C1FD3"/>
    <w:rsid w:val="001F18E3"/>
    <w:rsid w:val="00256589"/>
    <w:rsid w:val="00277B4D"/>
    <w:rsid w:val="00297453"/>
    <w:rsid w:val="00330F00"/>
    <w:rsid w:val="003513B3"/>
    <w:rsid w:val="004E021E"/>
    <w:rsid w:val="005931D2"/>
    <w:rsid w:val="006D5C2C"/>
    <w:rsid w:val="00723188"/>
    <w:rsid w:val="00754B7C"/>
    <w:rsid w:val="00812094"/>
    <w:rsid w:val="0082627F"/>
    <w:rsid w:val="00874AA1"/>
    <w:rsid w:val="00956585"/>
    <w:rsid w:val="009E6036"/>
    <w:rsid w:val="009F01BA"/>
    <w:rsid w:val="00A13644"/>
    <w:rsid w:val="00A56735"/>
    <w:rsid w:val="00A60D4D"/>
    <w:rsid w:val="00AE4CD6"/>
    <w:rsid w:val="00B526C5"/>
    <w:rsid w:val="00B56F7A"/>
    <w:rsid w:val="00BC3665"/>
    <w:rsid w:val="00C46D15"/>
    <w:rsid w:val="00CD3FB1"/>
    <w:rsid w:val="00D14C42"/>
    <w:rsid w:val="00D47A4F"/>
    <w:rsid w:val="00DE1399"/>
    <w:rsid w:val="00DE203D"/>
    <w:rsid w:val="00E41AA1"/>
    <w:rsid w:val="00E65171"/>
    <w:rsid w:val="00F8077C"/>
    <w:rsid w:val="00FA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ADC079"/>
  <w15:docId w15:val="{34461118-300B-48E6-9546-2B81DFA2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82627F"/>
    <w:pPr>
      <w:spacing w:after="0" w:line="240" w:lineRule="auto"/>
    </w:pPr>
    <w:rPr>
      <w:rFonts w:ascii="Arial" w:eastAsia="Times New Roman" w:hAnsi="Arial" w:cs="Times New Roman"/>
      <w:color w:val="404040" w:themeColor="text1" w:themeTint="BF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2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5DAA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6C5"/>
    <w:pPr>
      <w:keepNext/>
      <w:keepLines/>
      <w:spacing w:after="240"/>
      <w:jc w:val="center"/>
      <w:outlineLvl w:val="1"/>
    </w:pPr>
    <w:rPr>
      <w:rFonts w:asciiTheme="majorHAnsi" w:eastAsiaTheme="majorEastAsia" w:hAnsiTheme="majorHAnsi" w:cstheme="majorBidi"/>
      <w:bCs/>
      <w:caps/>
      <w:color w:val="005DAA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26C5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olor w:val="005DAA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26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231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31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18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318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2627F"/>
    <w:rPr>
      <w:rFonts w:asciiTheme="majorHAnsi" w:eastAsiaTheme="majorEastAsia" w:hAnsiTheme="majorHAnsi" w:cstheme="majorBidi"/>
      <w:b/>
      <w:bCs/>
      <w:color w:val="005DAA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526C5"/>
    <w:rPr>
      <w:rFonts w:asciiTheme="majorHAnsi" w:eastAsiaTheme="majorEastAsia" w:hAnsiTheme="majorHAnsi" w:cstheme="majorBidi"/>
      <w:bCs/>
      <w:caps/>
      <w:color w:val="005DAA"/>
      <w:sz w:val="20"/>
      <w:szCs w:val="26"/>
    </w:rPr>
  </w:style>
  <w:style w:type="paragraph" w:styleId="BalloonText">
    <w:name w:val="Balloon Text"/>
    <w:basedOn w:val="Normal"/>
    <w:link w:val="BalloonTextChar"/>
    <w:semiHidden/>
    <w:unhideWhenUsed/>
    <w:rsid w:val="00D47A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4F"/>
    <w:rPr>
      <w:rFonts w:ascii="Tahoma" w:eastAsia="Times New Roman" w:hAnsi="Tahoma" w:cs="Tahoma"/>
      <w:color w:val="7F7F7F"/>
      <w:sz w:val="16"/>
      <w:szCs w:val="16"/>
    </w:rPr>
  </w:style>
  <w:style w:type="paragraph" w:styleId="BodyText2">
    <w:name w:val="Body Text 2"/>
    <w:basedOn w:val="Normal"/>
    <w:link w:val="BodyText2Char"/>
    <w:rsid w:val="00812094"/>
    <w:pPr>
      <w:tabs>
        <w:tab w:val="left" w:pos="1143"/>
        <w:tab w:val="left" w:pos="3600"/>
        <w:tab w:val="left" w:pos="7200"/>
      </w:tabs>
      <w:spacing w:before="60"/>
    </w:pPr>
    <w:rPr>
      <w:i/>
      <w:color w:val="auto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rsid w:val="00812094"/>
    <w:rPr>
      <w:rFonts w:ascii="Arial" w:eastAsia="Times New Roman" w:hAnsi="Arial" w:cs="Times New Roman"/>
      <w:i/>
      <w:sz w:val="16"/>
      <w:szCs w:val="16"/>
    </w:rPr>
  </w:style>
  <w:style w:type="character" w:customStyle="1" w:styleId="FieldTextChar">
    <w:name w:val="Field Text Char"/>
    <w:basedOn w:val="DefaultParagraphFont"/>
    <w:link w:val="FieldText"/>
    <w:locked/>
    <w:rsid w:val="00812094"/>
    <w:rPr>
      <w:rFonts w:ascii="Arial" w:eastAsia="Times New Roman" w:hAnsi="Arial" w:cs="Arial"/>
      <w:b/>
      <w:sz w:val="19"/>
      <w:szCs w:val="19"/>
    </w:rPr>
  </w:style>
  <w:style w:type="paragraph" w:customStyle="1" w:styleId="FieldText">
    <w:name w:val="Field Text"/>
    <w:basedOn w:val="Normal"/>
    <w:link w:val="FieldTextChar"/>
    <w:rsid w:val="00812094"/>
    <w:rPr>
      <w:rFonts w:cs="Arial"/>
      <w:b/>
      <w:color w:val="auto"/>
      <w:sz w:val="19"/>
      <w:szCs w:val="19"/>
    </w:rPr>
  </w:style>
  <w:style w:type="character" w:styleId="Hyperlink">
    <w:name w:val="Hyperlink"/>
    <w:basedOn w:val="DefaultParagraphFont"/>
    <w:rsid w:val="00812094"/>
    <w:rPr>
      <w:color w:val="0000FF"/>
      <w:u w:val="single"/>
    </w:rPr>
  </w:style>
  <w:style w:type="paragraph" w:customStyle="1" w:styleId="fieldtext0">
    <w:name w:val="fieldtext"/>
    <w:basedOn w:val="Normal"/>
    <w:rsid w:val="00812094"/>
    <w:rPr>
      <w:rFonts w:cs="Arial"/>
      <w:b/>
      <w:bCs/>
      <w:color w:val="auto"/>
      <w:sz w:val="19"/>
      <w:szCs w:val="19"/>
    </w:rPr>
  </w:style>
  <w:style w:type="paragraph" w:styleId="NormalWeb">
    <w:name w:val="Normal (Web)"/>
    <w:basedOn w:val="Normal"/>
    <w:rsid w:val="00812094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BodyText">
    <w:name w:val="Body Text"/>
    <w:next w:val="FieldText"/>
    <w:link w:val="BodyTextChar"/>
    <w:uiPriority w:val="99"/>
    <w:semiHidden/>
    <w:unhideWhenUsed/>
    <w:rsid w:val="00812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2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094"/>
    <w:rPr>
      <w:rFonts w:ascii="Arial" w:eastAsia="Times New Roman" w:hAnsi="Arial" w:cs="Times New Roman"/>
      <w:color w:val="7F7F7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526C5"/>
    <w:rPr>
      <w:rFonts w:asciiTheme="majorHAnsi" w:eastAsiaTheme="majorEastAsia" w:hAnsiTheme="majorHAnsi" w:cstheme="majorBidi"/>
      <w:b/>
      <w:color w:val="005DAA"/>
      <w:szCs w:val="24"/>
    </w:rPr>
  </w:style>
  <w:style w:type="table" w:styleId="TableGrid">
    <w:name w:val="Table Grid"/>
    <w:basedOn w:val="TableNormal"/>
    <w:uiPriority w:val="59"/>
    <w:rsid w:val="00826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F18E3"/>
    <w:rPr>
      <w:i/>
      <w:iCs/>
    </w:rPr>
  </w:style>
  <w:style w:type="character" w:styleId="Strong">
    <w:name w:val="Strong"/>
    <w:basedOn w:val="DefaultParagraphFont"/>
    <w:uiPriority w:val="22"/>
    <w:qFormat/>
    <w:rsid w:val="001F18E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B526C5"/>
    <w:rPr>
      <w:rFonts w:asciiTheme="majorHAnsi" w:eastAsiaTheme="majorEastAsia" w:hAnsiTheme="majorHAnsi" w:cstheme="majorBidi"/>
      <w:b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SBU\IWPP\iwForms\Templates\IWPPpermitform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IWPPpermitformtemplate.dotx</Template>
  <TotalTime>8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Online Reporting System Account Deactivation Request</vt:lpstr>
    </vt:vector>
  </TitlesOfParts>
  <Company>Metropolitan Council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Online Reporting System Account Deactivation Request</dc:title>
  <dc:subject>Form</dc:subject>
  <dc:creator/>
  <dc:description>2016 IORS - ADA compliant for web. 2025-removed unanchored text box and MCES references. </dc:description>
  <cp:lastModifiedBy>Lundell, Maggie</cp:lastModifiedBy>
  <cp:revision>3</cp:revision>
  <cp:lastPrinted>2016-05-11T17:54:00Z</cp:lastPrinted>
  <dcterms:created xsi:type="dcterms:W3CDTF">2025-10-22T21:00:00Z</dcterms:created>
  <dcterms:modified xsi:type="dcterms:W3CDTF">2025-10-22T21:07:00Z</dcterms:modified>
  <cp:category>IORS</cp:category>
</cp:coreProperties>
</file>