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2EFA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13F80E01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2E3E0665" w14:textId="63E88444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Robert Street</w:t>
      </w:r>
      <w:r w:rsidR="00671453">
        <w:rPr>
          <w:rFonts w:cs="Arial"/>
        </w:rPr>
        <w:t xml:space="preserve"> </w:t>
      </w:r>
      <w:r w:rsidR="00671453" w:rsidRPr="00D47A4F">
        <w:rPr>
          <w:rFonts w:cs="Arial"/>
        </w:rPr>
        <w:t>North</w:t>
      </w:r>
    </w:p>
    <w:p w14:paraId="1C8815DA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Minnesota 55101-1805</w:t>
      </w:r>
    </w:p>
    <w:p w14:paraId="2BBB18C6" w14:textId="352708D0" w:rsidR="00723188" w:rsidRDefault="00723188">
      <w:r>
        <w:rPr>
          <w:noProof/>
        </w:rPr>
        <w:drawing>
          <wp:anchor distT="0" distB="0" distL="114300" distR="114300" simplePos="0" relativeHeight="251658240" behindDoc="0" locked="0" layoutInCell="1" allowOverlap="1" wp14:anchorId="3861980E" wp14:editId="3589F293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F57ACF" w14:textId="77777777" w:rsidR="00723188" w:rsidRDefault="00723188"/>
    <w:p w14:paraId="22754CC4" w14:textId="77777777" w:rsidR="00723188" w:rsidRDefault="00723188"/>
    <w:p w14:paraId="090EAE75" w14:textId="181C3900" w:rsidR="00097944" w:rsidRDefault="0003605D" w:rsidP="0003605D">
      <w:pPr>
        <w:pStyle w:val="Heading1"/>
        <w:jc w:val="left"/>
      </w:pPr>
      <w:r>
        <w:t>Attachment – Supplement for Out-of-service Area wastewater</w:t>
      </w:r>
    </w:p>
    <w:p w14:paraId="13477B46" w14:textId="77777777" w:rsidR="00097944" w:rsidRDefault="00130795" w:rsidP="0003605D">
      <w:pPr>
        <w:pStyle w:val="Heading2"/>
        <w:jc w:val="left"/>
      </w:pPr>
      <w:r>
        <w:t xml:space="preserve">Industrial Discharge Approval </w:t>
      </w:r>
      <w:r w:rsidR="0003605D">
        <w:t>Request</w:t>
      </w:r>
    </w:p>
    <w:p w14:paraId="3850EBD2" w14:textId="6C02EFC8" w:rsidR="0003605D" w:rsidRDefault="006D4A1C" w:rsidP="0003605D">
      <w:r>
        <w:t>C</w:t>
      </w:r>
      <w:r w:rsidR="0003605D">
        <w:t>omplete th</w:t>
      </w:r>
      <w:r>
        <w:t xml:space="preserve">is </w:t>
      </w:r>
      <w:r w:rsidR="0003605D">
        <w:t>form for waste</w:t>
      </w:r>
      <w:r>
        <w:t>water</w:t>
      </w:r>
      <w:r w:rsidR="0003605D">
        <w:t xml:space="preserve"> generated outside of the </w:t>
      </w:r>
      <w:r>
        <w:t>seven</w:t>
      </w:r>
      <w:r w:rsidR="0003605D">
        <w:t>-</w:t>
      </w:r>
      <w:r>
        <w:t>c</w:t>
      </w:r>
      <w:r w:rsidR="0003605D">
        <w:t xml:space="preserve">ounty </w:t>
      </w:r>
      <w:r>
        <w:t>m</w:t>
      </w:r>
      <w:r w:rsidR="0003605D">
        <w:t xml:space="preserve">etropolitan </w:t>
      </w:r>
      <w:r>
        <w:t>a</w:t>
      </w:r>
      <w:r w:rsidR="0003605D">
        <w:t>rea</w:t>
      </w:r>
      <w:r w:rsidR="00CF0E15">
        <w:t>.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single" w:sz="12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880"/>
        <w:gridCol w:w="1440"/>
        <w:gridCol w:w="4680"/>
      </w:tblGrid>
      <w:tr w:rsidR="00130795" w14:paraId="73DD2CE8" w14:textId="77777777" w:rsidTr="00130795">
        <w:trPr>
          <w:tblHeader/>
        </w:trPr>
        <w:tc>
          <w:tcPr>
            <w:tcW w:w="1260" w:type="dxa"/>
            <w:tcBorders>
              <w:bottom w:val="nil"/>
            </w:tcBorders>
            <w:vAlign w:val="bottom"/>
          </w:tcPr>
          <w:p w14:paraId="1373A465" w14:textId="414EEA33" w:rsidR="00130795" w:rsidRDefault="00130795" w:rsidP="00130795">
            <w:pPr>
              <w:pStyle w:val="ListParagraph"/>
              <w:spacing w:before="240" w:after="0"/>
              <w:ind w:left="0"/>
            </w:pPr>
            <w:r>
              <w:t xml:space="preserve">Site </w:t>
            </w:r>
            <w:r w:rsidR="00671453">
              <w:t>n</w:t>
            </w:r>
            <w:r>
              <w:t>ame: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567666A5" w14:textId="77777777" w:rsidR="00130795" w:rsidRDefault="00130795" w:rsidP="00130795">
            <w:pPr>
              <w:pStyle w:val="ListParagraph"/>
              <w:spacing w:before="240" w:after="0"/>
              <w:ind w:left="0"/>
            </w:pP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174CAB60" w14:textId="1D57180C" w:rsidR="00130795" w:rsidRDefault="00130795" w:rsidP="00130795">
            <w:pPr>
              <w:pStyle w:val="ListParagraph"/>
              <w:spacing w:before="240" w:after="0"/>
              <w:ind w:left="0"/>
            </w:pPr>
            <w:r>
              <w:t xml:space="preserve">Site </w:t>
            </w:r>
            <w:r w:rsidR="00671453">
              <w:t>a</w:t>
            </w:r>
            <w:r>
              <w:t>ddress: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735736C6" w14:textId="77777777" w:rsidR="00130795" w:rsidRDefault="00130795" w:rsidP="00130795">
            <w:pPr>
              <w:pStyle w:val="ListParagraph"/>
              <w:spacing w:before="240" w:after="0"/>
              <w:ind w:left="0"/>
            </w:pPr>
          </w:p>
        </w:tc>
      </w:tr>
    </w:tbl>
    <w:p w14:paraId="0710BE8A" w14:textId="77777777" w:rsidR="00130795" w:rsidRDefault="00130795" w:rsidP="0003605D"/>
    <w:p w14:paraId="157758F3" w14:textId="1EE82F6B" w:rsidR="0003605D" w:rsidRDefault="0003605D" w:rsidP="0003605D">
      <w:pPr>
        <w:pStyle w:val="ListParagraph"/>
        <w:numPr>
          <w:ilvl w:val="0"/>
          <w:numId w:val="2"/>
        </w:numPr>
        <w:spacing w:before="0" w:after="0"/>
        <w:ind w:left="360"/>
        <w:contextualSpacing/>
      </w:pPr>
      <w:r>
        <w:t>Provide a detailed description of the wastewater and how it is generated</w:t>
      </w:r>
      <w:r w:rsidR="001038D7">
        <w:t xml:space="preserve"> (if helpful, </w:t>
      </w:r>
      <w:r w:rsidR="00603325">
        <w:t>attach your response to this form)</w:t>
      </w:r>
      <w:r>
        <w:t>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66E9C88A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1E9C22A5" w14:textId="77777777" w:rsidR="0003605D" w:rsidRDefault="0003605D" w:rsidP="007E2636">
            <w:pPr>
              <w:spacing w:after="40"/>
            </w:pPr>
          </w:p>
        </w:tc>
      </w:tr>
      <w:tr w:rsidR="0003605D" w14:paraId="11915340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31BF439B" w14:textId="77777777" w:rsidR="0003605D" w:rsidRDefault="0003605D" w:rsidP="007E2636">
            <w:pPr>
              <w:spacing w:after="40"/>
            </w:pPr>
          </w:p>
        </w:tc>
      </w:tr>
      <w:tr w:rsidR="0003605D" w14:paraId="42B8C897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0F336BBC" w14:textId="77777777" w:rsidR="0003605D" w:rsidRDefault="0003605D" w:rsidP="007E2636">
            <w:pPr>
              <w:spacing w:after="40"/>
            </w:pPr>
          </w:p>
        </w:tc>
      </w:tr>
    </w:tbl>
    <w:p w14:paraId="2D5C8A4B" w14:textId="5D7A0E72" w:rsidR="00D243F8" w:rsidRDefault="0003605D" w:rsidP="0003605D">
      <w:pPr>
        <w:pStyle w:val="ListParagraph"/>
        <w:numPr>
          <w:ilvl w:val="0"/>
          <w:numId w:val="2"/>
        </w:numPr>
        <w:spacing w:before="240" w:after="240"/>
        <w:ind w:left="360"/>
      </w:pPr>
      <w:r>
        <w:t>Attach analytical data sheets from sampling conducted during the past year.</w:t>
      </w:r>
      <w:r w:rsidR="006021A7">
        <w:tab/>
      </w:r>
      <w:r w:rsidR="00B843EA">
        <w:fldChar w:fldCharType="begin">
          <w:ffData>
            <w:name w:val="Check1"/>
            <w:enabled/>
            <w:calcOnExit/>
            <w:checkBox>
              <w:size w:val="24"/>
              <w:default w:val="0"/>
            </w:checkBox>
          </w:ffData>
        </w:fldChar>
      </w:r>
      <w:bookmarkStart w:id="0" w:name="Check1"/>
      <w:r w:rsidR="00B843EA">
        <w:instrText xml:space="preserve"> FORMCHECKBOX </w:instrText>
      </w:r>
      <w:r w:rsidR="00B843EA">
        <w:fldChar w:fldCharType="separate"/>
      </w:r>
      <w:r w:rsidR="00B843EA">
        <w:fldChar w:fldCharType="end"/>
      </w:r>
      <w:bookmarkEnd w:id="0"/>
      <w:r w:rsidR="00021EA4">
        <w:t xml:space="preserve"> </w:t>
      </w:r>
      <w:r w:rsidR="007E2636">
        <w:t>Attached</w:t>
      </w:r>
    </w:p>
    <w:p w14:paraId="37343276" w14:textId="748FA26D" w:rsidR="007D7F4F" w:rsidRDefault="007D7F4F" w:rsidP="007D7F4F">
      <w:pPr>
        <w:pStyle w:val="ListParagraph"/>
        <w:numPr>
          <w:ilvl w:val="0"/>
          <w:numId w:val="2"/>
        </w:numPr>
        <w:spacing w:before="240" w:after="240"/>
        <w:ind w:left="360"/>
      </w:pPr>
      <w:r>
        <w:t xml:space="preserve">Attach check for $300 for </w:t>
      </w:r>
      <w:r w:rsidR="00741185">
        <w:t xml:space="preserve">the </w:t>
      </w:r>
      <w:r w:rsidR="00A24055">
        <w:t xml:space="preserve">non-refundable </w:t>
      </w:r>
      <w:r w:rsidR="00741185">
        <w:t>Out</w:t>
      </w:r>
      <w:r w:rsidR="00B55CD1">
        <w:t>-</w:t>
      </w:r>
      <w:r w:rsidR="00741185">
        <w:t>of</w:t>
      </w:r>
      <w:r w:rsidR="00B55CD1">
        <w:t>-</w:t>
      </w:r>
      <w:r w:rsidR="00741185">
        <w:t xml:space="preserve">Service Area Request </w:t>
      </w:r>
      <w:r w:rsidR="00A24055">
        <w:t>f</w:t>
      </w:r>
      <w:r w:rsidR="00741185">
        <w:t>ee</w:t>
      </w:r>
      <w:r w:rsidR="00A24055">
        <w:t xml:space="preserve">.  </w:t>
      </w:r>
      <w:r>
        <w:fldChar w:fldCharType="begin">
          <w:ffData>
            <w:name w:val="Check1"/>
            <w:enabled/>
            <w:calcOnExit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Attached</w:t>
      </w:r>
    </w:p>
    <w:p w14:paraId="3F7CB403" w14:textId="77777777" w:rsidR="0003605D" w:rsidRDefault="006D4A1C" w:rsidP="0003605D">
      <w:pPr>
        <w:pStyle w:val="ListParagraph"/>
        <w:numPr>
          <w:ilvl w:val="0"/>
          <w:numId w:val="2"/>
        </w:numPr>
        <w:spacing w:before="0" w:after="240"/>
        <w:ind w:left="360"/>
      </w:pPr>
      <w:r>
        <w:t>Provide expected d</w:t>
      </w:r>
      <w:r w:rsidR="0003605D">
        <w:t xml:space="preserve">ischarge volume information </w:t>
      </w:r>
      <w:r>
        <w:t xml:space="preserve">in </w:t>
      </w:r>
      <w:r w:rsidR="0003605D">
        <w:t>gallons: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620"/>
        <w:gridCol w:w="1710"/>
        <w:gridCol w:w="1867"/>
        <w:gridCol w:w="1980"/>
        <w:gridCol w:w="2543"/>
      </w:tblGrid>
      <w:tr w:rsidR="0003605D" w:rsidRPr="00F16E85" w14:paraId="09916678" w14:textId="77777777" w:rsidTr="00130795">
        <w:tc>
          <w:tcPr>
            <w:tcW w:w="1620" w:type="dxa"/>
            <w:vAlign w:val="center"/>
          </w:tcPr>
          <w:p w14:paraId="2E12B008" w14:textId="656C9623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 xml:space="preserve">Average </w:t>
            </w:r>
            <w:r w:rsidR="00671453">
              <w:t>d</w:t>
            </w:r>
            <w:r w:rsidRPr="00F16E85">
              <w:t xml:space="preserve">aily </w:t>
            </w:r>
            <w:r w:rsidR="00671453">
              <w:t>v</w:t>
            </w:r>
            <w:r w:rsidRPr="00F16E85">
              <w:t>olume</w:t>
            </w:r>
          </w:p>
        </w:tc>
        <w:tc>
          <w:tcPr>
            <w:tcW w:w="1710" w:type="dxa"/>
            <w:vAlign w:val="center"/>
          </w:tcPr>
          <w:p w14:paraId="1DF7EDB0" w14:textId="079C80F3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 xml:space="preserve">Maximum </w:t>
            </w:r>
            <w:r w:rsidR="00671453">
              <w:t>d</w:t>
            </w:r>
            <w:r w:rsidRPr="00F16E85">
              <w:t xml:space="preserve">aily </w:t>
            </w:r>
            <w:r w:rsidR="00671453">
              <w:t>v</w:t>
            </w:r>
            <w:r w:rsidRPr="00F16E85">
              <w:t>olume</w:t>
            </w:r>
          </w:p>
        </w:tc>
        <w:tc>
          <w:tcPr>
            <w:tcW w:w="1867" w:type="dxa"/>
            <w:vAlign w:val="center"/>
          </w:tcPr>
          <w:p w14:paraId="4B66370D" w14:textId="293962EA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 xml:space="preserve">Weekly </w:t>
            </w:r>
            <w:r w:rsidR="00671453">
              <w:t>a</w:t>
            </w:r>
            <w:r w:rsidRPr="00F16E85">
              <w:t xml:space="preserve">verage </w:t>
            </w:r>
            <w:r w:rsidR="00671453">
              <w:t>v</w:t>
            </w:r>
            <w:r w:rsidRPr="00F16E85">
              <w:t>olume</w:t>
            </w:r>
          </w:p>
        </w:tc>
        <w:tc>
          <w:tcPr>
            <w:tcW w:w="1980" w:type="dxa"/>
            <w:vAlign w:val="center"/>
          </w:tcPr>
          <w:p w14:paraId="2B5ADDD1" w14:textId="70EA53D0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 xml:space="preserve">Annual </w:t>
            </w:r>
            <w:r w:rsidR="00671453">
              <w:t>v</w:t>
            </w:r>
            <w:r w:rsidRPr="00F16E85">
              <w:t>olume</w:t>
            </w:r>
          </w:p>
        </w:tc>
        <w:tc>
          <w:tcPr>
            <w:tcW w:w="2543" w:type="dxa"/>
            <w:vAlign w:val="center"/>
          </w:tcPr>
          <w:p w14:paraId="57FC6A93" w14:textId="1B41CD51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 xml:space="preserve">Seasonal </w:t>
            </w:r>
            <w:r w:rsidR="00671453">
              <w:t>v</w:t>
            </w:r>
            <w:r w:rsidRPr="00F16E85">
              <w:t>ariability Yes/No</w:t>
            </w:r>
          </w:p>
        </w:tc>
      </w:tr>
      <w:tr w:rsidR="0003605D" w14:paraId="4DA0C9D5" w14:textId="77777777" w:rsidTr="00B55CD1">
        <w:trPr>
          <w:trHeight w:val="539"/>
        </w:trPr>
        <w:tc>
          <w:tcPr>
            <w:tcW w:w="1620" w:type="dxa"/>
            <w:vAlign w:val="center"/>
          </w:tcPr>
          <w:p w14:paraId="2A14ADA3" w14:textId="77777777" w:rsidR="0003605D" w:rsidRDefault="0003605D" w:rsidP="00B55CD1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1710" w:type="dxa"/>
            <w:vAlign w:val="center"/>
          </w:tcPr>
          <w:p w14:paraId="765607D9" w14:textId="77777777" w:rsidR="0003605D" w:rsidRDefault="0003605D" w:rsidP="00B55CD1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1867" w:type="dxa"/>
            <w:vAlign w:val="center"/>
          </w:tcPr>
          <w:p w14:paraId="5D781487" w14:textId="77777777" w:rsidR="0003605D" w:rsidRDefault="0003605D" w:rsidP="00B55CD1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1980" w:type="dxa"/>
            <w:vAlign w:val="center"/>
          </w:tcPr>
          <w:p w14:paraId="62B87341" w14:textId="77777777" w:rsidR="0003605D" w:rsidRDefault="0003605D" w:rsidP="00B55CD1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2543" w:type="dxa"/>
            <w:vAlign w:val="center"/>
          </w:tcPr>
          <w:p w14:paraId="592A7A40" w14:textId="77777777" w:rsidR="0003605D" w:rsidRDefault="0003605D" w:rsidP="00B55CD1">
            <w:pPr>
              <w:pStyle w:val="ListParagraph"/>
              <w:spacing w:after="0"/>
              <w:ind w:left="0"/>
              <w:jc w:val="center"/>
            </w:pPr>
          </w:p>
        </w:tc>
      </w:tr>
    </w:tbl>
    <w:p w14:paraId="2C6BCF64" w14:textId="163CDFC7" w:rsidR="0003605D" w:rsidRDefault="00C9784C" w:rsidP="0003605D">
      <w:pPr>
        <w:pStyle w:val="ListParagraph"/>
        <w:numPr>
          <w:ilvl w:val="0"/>
          <w:numId w:val="2"/>
        </w:numPr>
        <w:spacing w:before="240" w:after="240"/>
        <w:ind w:left="360"/>
        <w:contextualSpacing/>
      </w:pPr>
      <w:r>
        <w:t xml:space="preserve">Provide </w:t>
      </w:r>
      <w:r w:rsidR="006D4A1C">
        <w:t>the p</w:t>
      </w:r>
      <w:r w:rsidR="0003605D">
        <w:t>roposed discharge duration: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single" w:sz="12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2250"/>
        <w:gridCol w:w="2790"/>
      </w:tblGrid>
      <w:tr w:rsidR="0003605D" w14:paraId="534A3343" w14:textId="77777777" w:rsidTr="00130795">
        <w:trPr>
          <w:tblHeader/>
        </w:trPr>
        <w:tc>
          <w:tcPr>
            <w:tcW w:w="2178" w:type="dxa"/>
            <w:tcBorders>
              <w:bottom w:val="nil"/>
            </w:tcBorders>
            <w:vAlign w:val="bottom"/>
          </w:tcPr>
          <w:p w14:paraId="3EFFEF18" w14:textId="77777777" w:rsidR="0003605D" w:rsidRDefault="0003605D" w:rsidP="00130795">
            <w:pPr>
              <w:pStyle w:val="ListParagraph"/>
              <w:spacing w:before="240" w:after="0"/>
              <w:ind w:left="0"/>
            </w:pPr>
            <w:r>
              <w:t>Discharge start 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7B84354C" w14:textId="77777777" w:rsidR="0003605D" w:rsidRDefault="0003605D" w:rsidP="00130795">
            <w:pPr>
              <w:pStyle w:val="ListParagraph"/>
              <w:spacing w:before="240" w:after="0"/>
              <w:ind w:left="0"/>
            </w:pPr>
          </w:p>
        </w:tc>
        <w:tc>
          <w:tcPr>
            <w:tcW w:w="2250" w:type="dxa"/>
            <w:tcBorders>
              <w:bottom w:val="nil"/>
            </w:tcBorders>
            <w:vAlign w:val="bottom"/>
          </w:tcPr>
          <w:p w14:paraId="19FD8CB0" w14:textId="77777777" w:rsidR="0003605D" w:rsidRDefault="0003605D" w:rsidP="00130795">
            <w:pPr>
              <w:pStyle w:val="ListParagraph"/>
              <w:spacing w:before="240" w:after="0"/>
              <w:ind w:left="0"/>
            </w:pPr>
            <w:r>
              <w:t>Discharge end 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2F0AFAF4" w14:textId="77777777" w:rsidR="0003605D" w:rsidRDefault="0003605D" w:rsidP="00130795">
            <w:pPr>
              <w:pStyle w:val="ListParagraph"/>
              <w:spacing w:before="240" w:after="0"/>
              <w:ind w:left="0"/>
            </w:pPr>
          </w:p>
        </w:tc>
      </w:tr>
    </w:tbl>
    <w:p w14:paraId="609D7C43" w14:textId="12694186" w:rsidR="0003605D" w:rsidRDefault="006D4A1C" w:rsidP="0003605D">
      <w:pPr>
        <w:pStyle w:val="ListParagraph"/>
        <w:numPr>
          <w:ilvl w:val="0"/>
          <w:numId w:val="2"/>
        </w:numPr>
        <w:spacing w:before="240" w:after="240"/>
        <w:ind w:left="360"/>
        <w:contextualSpacing/>
      </w:pPr>
      <w:r>
        <w:t>L</w:t>
      </w:r>
      <w:r w:rsidR="0003605D">
        <w:t xml:space="preserve">ist a minimum of </w:t>
      </w:r>
      <w:r>
        <w:t>two</w:t>
      </w:r>
      <w:r w:rsidR="0003605D">
        <w:t xml:space="preserve"> non-M</w:t>
      </w:r>
      <w:r w:rsidR="00671453">
        <w:t xml:space="preserve">et </w:t>
      </w:r>
      <w:r w:rsidR="0003605D">
        <w:t>C</w:t>
      </w:r>
      <w:r w:rsidR="00671453">
        <w:t xml:space="preserve">ouncil </w:t>
      </w:r>
      <w:r w:rsidR="0003605D">
        <w:t xml:space="preserve">disposal options that have been </w:t>
      </w:r>
      <w:r w:rsidR="00C47226">
        <w:t xml:space="preserve">formally </w:t>
      </w:r>
      <w:r w:rsidR="0003605D">
        <w:t>considered and the reasons they were not selected</w:t>
      </w:r>
      <w:r w:rsidR="00603325">
        <w:t xml:space="preserve"> (if helpful, attach your response to this form)</w:t>
      </w:r>
      <w:r w:rsidR="0003605D">
        <w:t>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7D96F90F" w14:textId="77777777" w:rsidTr="00671453">
        <w:trPr>
          <w:trHeight w:val="403"/>
          <w:tblHeader/>
        </w:trPr>
        <w:tc>
          <w:tcPr>
            <w:tcW w:w="9828" w:type="dxa"/>
            <w:vAlign w:val="bottom"/>
          </w:tcPr>
          <w:p w14:paraId="14B4F7E6" w14:textId="61B35D57" w:rsidR="0003605D" w:rsidRDefault="00B55CD1" w:rsidP="007E2636">
            <w:pPr>
              <w:spacing w:after="40"/>
            </w:pPr>
            <w:r>
              <w:t>6</w:t>
            </w:r>
            <w:r w:rsidR="0003605D">
              <w:t>a.</w:t>
            </w:r>
          </w:p>
        </w:tc>
      </w:tr>
      <w:tr w:rsidR="0003605D" w14:paraId="0AF82163" w14:textId="77777777" w:rsidTr="00671453">
        <w:trPr>
          <w:trHeight w:val="403"/>
          <w:tblHeader/>
        </w:trPr>
        <w:tc>
          <w:tcPr>
            <w:tcW w:w="9828" w:type="dxa"/>
            <w:vAlign w:val="bottom"/>
          </w:tcPr>
          <w:p w14:paraId="23DDB1BB" w14:textId="77777777" w:rsidR="0003605D" w:rsidRDefault="0003605D" w:rsidP="007E2636">
            <w:pPr>
              <w:spacing w:after="40"/>
            </w:pPr>
          </w:p>
        </w:tc>
      </w:tr>
      <w:tr w:rsidR="0003605D" w14:paraId="77A902F3" w14:textId="77777777" w:rsidTr="00671453">
        <w:trPr>
          <w:trHeight w:val="403"/>
          <w:tblHeader/>
        </w:trPr>
        <w:tc>
          <w:tcPr>
            <w:tcW w:w="9828" w:type="dxa"/>
            <w:vAlign w:val="bottom"/>
          </w:tcPr>
          <w:p w14:paraId="6C258D42" w14:textId="77777777" w:rsidR="0003605D" w:rsidRDefault="0003605D" w:rsidP="007E2636">
            <w:pPr>
              <w:spacing w:after="40"/>
            </w:pPr>
          </w:p>
        </w:tc>
      </w:tr>
    </w:tbl>
    <w:p w14:paraId="29E32CB9" w14:textId="77777777" w:rsidR="0003605D" w:rsidRPr="004609DD" w:rsidRDefault="0003605D" w:rsidP="0003605D">
      <w:pPr>
        <w:rPr>
          <w:sz w:val="16"/>
          <w:szCs w:val="16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6C24604A" w14:textId="77777777" w:rsidTr="00671453">
        <w:trPr>
          <w:trHeight w:val="403"/>
          <w:tblHeader/>
        </w:trPr>
        <w:tc>
          <w:tcPr>
            <w:tcW w:w="9828" w:type="dxa"/>
            <w:vAlign w:val="bottom"/>
          </w:tcPr>
          <w:p w14:paraId="0B378635" w14:textId="5218A78A" w:rsidR="0003605D" w:rsidRDefault="00B55CD1" w:rsidP="007E2636">
            <w:pPr>
              <w:spacing w:after="40"/>
            </w:pPr>
            <w:r>
              <w:t>6</w:t>
            </w:r>
            <w:r w:rsidR="0003605D">
              <w:t>b.</w:t>
            </w:r>
          </w:p>
        </w:tc>
      </w:tr>
      <w:tr w:rsidR="0003605D" w14:paraId="67BB6EFB" w14:textId="77777777" w:rsidTr="00671453">
        <w:trPr>
          <w:trHeight w:val="403"/>
          <w:tblHeader/>
        </w:trPr>
        <w:tc>
          <w:tcPr>
            <w:tcW w:w="9828" w:type="dxa"/>
            <w:vAlign w:val="bottom"/>
          </w:tcPr>
          <w:p w14:paraId="4A8EEA32" w14:textId="77777777" w:rsidR="0003605D" w:rsidRDefault="0003605D" w:rsidP="007E2636">
            <w:pPr>
              <w:spacing w:after="40"/>
            </w:pPr>
          </w:p>
        </w:tc>
      </w:tr>
      <w:tr w:rsidR="0003605D" w14:paraId="6223C60B" w14:textId="77777777" w:rsidTr="00671453">
        <w:trPr>
          <w:trHeight w:val="403"/>
          <w:tblHeader/>
        </w:trPr>
        <w:tc>
          <w:tcPr>
            <w:tcW w:w="9828" w:type="dxa"/>
            <w:vAlign w:val="bottom"/>
          </w:tcPr>
          <w:p w14:paraId="1C9D85D4" w14:textId="77777777" w:rsidR="0003605D" w:rsidRDefault="0003605D" w:rsidP="007E2636">
            <w:pPr>
              <w:spacing w:after="40"/>
            </w:pPr>
          </w:p>
        </w:tc>
      </w:tr>
    </w:tbl>
    <w:p w14:paraId="11717E66" w14:textId="77777777" w:rsidR="0003605D" w:rsidRPr="004609DD" w:rsidRDefault="0003605D" w:rsidP="0003605D">
      <w:pPr>
        <w:rPr>
          <w:sz w:val="16"/>
          <w:szCs w:val="16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196E31BD" w14:textId="77777777" w:rsidTr="00671453">
        <w:trPr>
          <w:trHeight w:val="403"/>
          <w:tblHeader/>
        </w:trPr>
        <w:tc>
          <w:tcPr>
            <w:tcW w:w="9828" w:type="dxa"/>
            <w:vAlign w:val="bottom"/>
          </w:tcPr>
          <w:p w14:paraId="4A0ABFD5" w14:textId="32AE6504" w:rsidR="0003605D" w:rsidRDefault="00B55CD1" w:rsidP="007E2636">
            <w:pPr>
              <w:spacing w:after="40"/>
            </w:pPr>
            <w:r>
              <w:t>6</w:t>
            </w:r>
            <w:r w:rsidR="0003605D">
              <w:t>c.</w:t>
            </w:r>
          </w:p>
        </w:tc>
      </w:tr>
      <w:tr w:rsidR="0003605D" w14:paraId="6FBA00F4" w14:textId="77777777" w:rsidTr="00671453">
        <w:trPr>
          <w:trHeight w:val="403"/>
          <w:tblHeader/>
        </w:trPr>
        <w:tc>
          <w:tcPr>
            <w:tcW w:w="9828" w:type="dxa"/>
            <w:vAlign w:val="bottom"/>
          </w:tcPr>
          <w:p w14:paraId="3376CD98" w14:textId="77777777" w:rsidR="0003605D" w:rsidRDefault="0003605D" w:rsidP="007E2636">
            <w:pPr>
              <w:spacing w:after="40"/>
            </w:pPr>
          </w:p>
        </w:tc>
      </w:tr>
      <w:tr w:rsidR="0003605D" w14:paraId="623C845A" w14:textId="77777777" w:rsidTr="00671453">
        <w:trPr>
          <w:trHeight w:val="403"/>
          <w:tblHeader/>
        </w:trPr>
        <w:tc>
          <w:tcPr>
            <w:tcW w:w="9828" w:type="dxa"/>
            <w:vAlign w:val="bottom"/>
          </w:tcPr>
          <w:p w14:paraId="4DC38E72" w14:textId="77777777" w:rsidR="0003605D" w:rsidRDefault="0003605D" w:rsidP="007E2636">
            <w:pPr>
              <w:spacing w:after="40"/>
            </w:pPr>
          </w:p>
        </w:tc>
      </w:tr>
    </w:tbl>
    <w:p w14:paraId="46AE61D6" w14:textId="77777777" w:rsidR="00097944" w:rsidRDefault="00097944" w:rsidP="0003605D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435"/>
        <w:gridCol w:w="2335"/>
        <w:gridCol w:w="2335"/>
      </w:tblGrid>
      <w:tr w:rsidR="00671453" w:rsidRPr="00AD6122" w14:paraId="35D66016" w14:textId="79203BAB" w:rsidTr="00671453">
        <w:trPr>
          <w:trHeight w:val="288"/>
          <w:tblHeader/>
          <w:jc w:val="right"/>
        </w:trPr>
        <w:tc>
          <w:tcPr>
            <w:tcW w:w="2435" w:type="dxa"/>
            <w:shd w:val="clear" w:color="auto" w:fill="F2F2F2" w:themeFill="background1" w:themeFillShade="F2"/>
            <w:vAlign w:val="bottom"/>
          </w:tcPr>
          <w:p w14:paraId="7A4861FD" w14:textId="77777777" w:rsidR="00671453" w:rsidRPr="00AD6122" w:rsidRDefault="00671453" w:rsidP="00DD0FFC">
            <w:pPr>
              <w:spacing w:before="20"/>
              <w:rPr>
                <w:i/>
                <w:iCs/>
                <w:color w:val="0D0D0D"/>
                <w:sz w:val="12"/>
                <w:szCs w:val="12"/>
              </w:rPr>
            </w:pPr>
            <w:r w:rsidRPr="00AD6122">
              <w:rPr>
                <w:i/>
                <w:iCs/>
                <w:color w:val="0D0D0D"/>
                <w:sz w:val="12"/>
                <w:szCs w:val="12"/>
              </w:rPr>
              <w:t>Office use only</w:t>
            </w:r>
          </w:p>
          <w:p w14:paraId="45E40F83" w14:textId="67DA88FB" w:rsidR="00671453" w:rsidRPr="00AD6122" w:rsidRDefault="00671453" w:rsidP="00DD0FFC">
            <w:pPr>
              <w:spacing w:before="40"/>
              <w:rPr>
                <w:color w:val="0D0D0D"/>
                <w:sz w:val="16"/>
                <w:szCs w:val="16"/>
              </w:rPr>
            </w:pPr>
            <w:r w:rsidRPr="00AD6122">
              <w:rPr>
                <w:color w:val="0D0D0D"/>
                <w:sz w:val="16"/>
                <w:szCs w:val="16"/>
              </w:rPr>
              <w:t xml:space="preserve">Date </w:t>
            </w:r>
            <w:r>
              <w:rPr>
                <w:color w:val="0D0D0D"/>
                <w:sz w:val="16"/>
                <w:szCs w:val="16"/>
              </w:rPr>
              <w:t>r</w:t>
            </w:r>
            <w:r w:rsidRPr="00AD6122">
              <w:rPr>
                <w:color w:val="0D0D0D"/>
                <w:sz w:val="16"/>
                <w:szCs w:val="16"/>
              </w:rPr>
              <w:t>eceived</w:t>
            </w:r>
            <w:r>
              <w:rPr>
                <w:color w:val="0D0D0D"/>
                <w:sz w:val="16"/>
                <w:szCs w:val="16"/>
              </w:rPr>
              <w:t>:</w:t>
            </w:r>
          </w:p>
        </w:tc>
        <w:tc>
          <w:tcPr>
            <w:tcW w:w="2335" w:type="dxa"/>
            <w:shd w:val="clear" w:color="auto" w:fill="F2F2F2" w:themeFill="background1" w:themeFillShade="F2"/>
            <w:vAlign w:val="bottom"/>
          </w:tcPr>
          <w:p w14:paraId="5933DDF2" w14:textId="77777777" w:rsidR="00671453" w:rsidRPr="00AD6122" w:rsidRDefault="00671453" w:rsidP="00DD0FFC">
            <w:pPr>
              <w:spacing w:before="40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Request</w:t>
            </w:r>
            <w:r w:rsidRPr="00AD6122">
              <w:rPr>
                <w:color w:val="0D0D0D"/>
                <w:sz w:val="16"/>
                <w:szCs w:val="16"/>
              </w:rPr>
              <w:t xml:space="preserve"> ID</w:t>
            </w:r>
            <w:r>
              <w:rPr>
                <w:color w:val="0D0D0D"/>
                <w:sz w:val="16"/>
                <w:szCs w:val="16"/>
              </w:rPr>
              <w:t>:</w:t>
            </w:r>
          </w:p>
        </w:tc>
        <w:tc>
          <w:tcPr>
            <w:tcW w:w="2335" w:type="dxa"/>
            <w:shd w:val="clear" w:color="auto" w:fill="F2F2F2" w:themeFill="background1" w:themeFillShade="F2"/>
            <w:vAlign w:val="bottom"/>
          </w:tcPr>
          <w:p w14:paraId="649DFE17" w14:textId="41EBE766" w:rsidR="00671453" w:rsidRDefault="00671453" w:rsidP="00671453">
            <w:pPr>
              <w:spacing w:before="40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Analytical data:</w:t>
            </w:r>
          </w:p>
        </w:tc>
      </w:tr>
    </w:tbl>
    <w:p w14:paraId="64C978F5" w14:textId="77777777" w:rsidR="00671453" w:rsidRPr="00097944" w:rsidRDefault="00671453" w:rsidP="00671453">
      <w:pPr>
        <w:jc w:val="right"/>
      </w:pPr>
    </w:p>
    <w:sectPr w:rsidR="00671453" w:rsidRPr="00097944" w:rsidSect="00723188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CD1B" w14:textId="77777777" w:rsidR="00033B14" w:rsidRDefault="00033B14" w:rsidP="00812094">
      <w:r>
        <w:separator/>
      </w:r>
    </w:p>
  </w:endnote>
  <w:endnote w:type="continuationSeparator" w:id="0">
    <w:p w14:paraId="01DDD2DD" w14:textId="77777777" w:rsidR="00033B14" w:rsidRDefault="00033B14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DB70" w14:textId="2A086238" w:rsidR="00E10ACE" w:rsidRPr="00617BDF" w:rsidRDefault="00E10ACE" w:rsidP="00130795">
    <w:pPr>
      <w:pStyle w:val="Footer"/>
      <w:rPr>
        <w:sz w:val="18"/>
        <w:szCs w:val="18"/>
      </w:rPr>
    </w:pPr>
    <w:r w:rsidRPr="00617BDF">
      <w:rPr>
        <w:b/>
        <w:sz w:val="18"/>
        <w:szCs w:val="18"/>
      </w:rPr>
      <w:t>Page 1 of 1</w:t>
    </w:r>
    <w:r w:rsidRPr="00617BDF">
      <w:rPr>
        <w:b/>
        <w:sz w:val="18"/>
        <w:szCs w:val="18"/>
      </w:rPr>
      <w:ptab w:relativeTo="margin" w:alignment="center" w:leader="none"/>
    </w:r>
    <w:r w:rsidRPr="00617BDF">
      <w:rPr>
        <w:b/>
        <w:sz w:val="18"/>
        <w:szCs w:val="18"/>
      </w:rPr>
      <w:ptab w:relativeTo="margin" w:alignment="right" w:leader="none"/>
    </w:r>
    <w:r w:rsidRPr="00617BDF">
      <w:rPr>
        <w:b/>
        <w:sz w:val="18"/>
        <w:szCs w:val="18"/>
      </w:rPr>
      <w:t xml:space="preserve">OSA Attachment </w:t>
    </w:r>
    <w:r w:rsidR="00EE2A8E">
      <w:rPr>
        <w:b/>
        <w:sz w:val="18"/>
        <w:szCs w:val="18"/>
      </w:rPr>
      <w:t>–</w:t>
    </w:r>
    <w:r w:rsidRPr="00617BDF">
      <w:rPr>
        <w:b/>
        <w:sz w:val="18"/>
        <w:szCs w:val="18"/>
      </w:rPr>
      <w:t xml:space="preserve"> </w:t>
    </w:r>
    <w:r w:rsidR="00671453">
      <w:rPr>
        <w:b/>
        <w:sz w:val="18"/>
        <w:szCs w:val="18"/>
      </w:rPr>
      <w:t>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28C1" w14:textId="77777777" w:rsidR="00033B14" w:rsidRDefault="00033B14" w:rsidP="00812094">
      <w:r>
        <w:separator/>
      </w:r>
    </w:p>
  </w:footnote>
  <w:footnote w:type="continuationSeparator" w:id="0">
    <w:p w14:paraId="2124FE08" w14:textId="77777777" w:rsidR="00033B14" w:rsidRDefault="00033B14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76A1"/>
    <w:multiLevelType w:val="hybridMultilevel"/>
    <w:tmpl w:val="0688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75326">
    <w:abstractNumId w:val="0"/>
  </w:num>
  <w:num w:numId="2" w16cid:durableId="190514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5D"/>
    <w:rsid w:val="00021EA4"/>
    <w:rsid w:val="00031DCB"/>
    <w:rsid w:val="00033B14"/>
    <w:rsid w:val="0003605D"/>
    <w:rsid w:val="00097944"/>
    <w:rsid w:val="001038D7"/>
    <w:rsid w:val="00130795"/>
    <w:rsid w:val="001A5551"/>
    <w:rsid w:val="001C1FD3"/>
    <w:rsid w:val="001E4D94"/>
    <w:rsid w:val="001E5413"/>
    <w:rsid w:val="00213145"/>
    <w:rsid w:val="00292E35"/>
    <w:rsid w:val="00297453"/>
    <w:rsid w:val="002E5094"/>
    <w:rsid w:val="003303DB"/>
    <w:rsid w:val="00330F00"/>
    <w:rsid w:val="003513B3"/>
    <w:rsid w:val="00380E7F"/>
    <w:rsid w:val="003D4B0B"/>
    <w:rsid w:val="004B4296"/>
    <w:rsid w:val="005931D2"/>
    <w:rsid w:val="006021A7"/>
    <w:rsid w:val="00603325"/>
    <w:rsid w:val="00617BDF"/>
    <w:rsid w:val="00667358"/>
    <w:rsid w:val="00671453"/>
    <w:rsid w:val="006D4A1C"/>
    <w:rsid w:val="00723188"/>
    <w:rsid w:val="00741185"/>
    <w:rsid w:val="007D7F4F"/>
    <w:rsid w:val="007E2636"/>
    <w:rsid w:val="007F58F9"/>
    <w:rsid w:val="00812094"/>
    <w:rsid w:val="00813658"/>
    <w:rsid w:val="00854EBC"/>
    <w:rsid w:val="00874AA1"/>
    <w:rsid w:val="0087791A"/>
    <w:rsid w:val="00887D25"/>
    <w:rsid w:val="008957C1"/>
    <w:rsid w:val="008A7025"/>
    <w:rsid w:val="00956585"/>
    <w:rsid w:val="009E6036"/>
    <w:rsid w:val="009F01BA"/>
    <w:rsid w:val="00A13644"/>
    <w:rsid w:val="00A24055"/>
    <w:rsid w:val="00A60D4D"/>
    <w:rsid w:val="00AB296B"/>
    <w:rsid w:val="00AD306D"/>
    <w:rsid w:val="00AE4CD6"/>
    <w:rsid w:val="00B406ED"/>
    <w:rsid w:val="00B534C3"/>
    <w:rsid w:val="00B55CD1"/>
    <w:rsid w:val="00B56F7A"/>
    <w:rsid w:val="00B843EA"/>
    <w:rsid w:val="00BB5F18"/>
    <w:rsid w:val="00BC3665"/>
    <w:rsid w:val="00C46D15"/>
    <w:rsid w:val="00C47226"/>
    <w:rsid w:val="00C64ED4"/>
    <w:rsid w:val="00C9784C"/>
    <w:rsid w:val="00CF0E15"/>
    <w:rsid w:val="00D243F8"/>
    <w:rsid w:val="00D47A4F"/>
    <w:rsid w:val="00DD236D"/>
    <w:rsid w:val="00DE203D"/>
    <w:rsid w:val="00E10ACE"/>
    <w:rsid w:val="00E60DBC"/>
    <w:rsid w:val="00E84FB2"/>
    <w:rsid w:val="00EC7A9B"/>
    <w:rsid w:val="00EE2A8E"/>
    <w:rsid w:val="00F825C0"/>
    <w:rsid w:val="00F90BFF"/>
    <w:rsid w:val="00F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B3FF4"/>
  <w15:docId w15:val="{8A649F12-4781-4644-B3AB-64B9A902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97944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94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944"/>
    <w:pPr>
      <w:keepNext/>
      <w:keepLines/>
      <w:spacing w:after="240"/>
      <w:jc w:val="center"/>
      <w:outlineLvl w:val="1"/>
    </w:pPr>
    <w:rPr>
      <w:rFonts w:asciiTheme="majorHAnsi" w:eastAsiaTheme="majorEastAsia" w:hAnsiTheme="majorHAnsi" w:cstheme="majorBidi"/>
      <w:bCs/>
      <w:color w:val="005DAA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7944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944"/>
    <w:rPr>
      <w:rFonts w:asciiTheme="majorHAnsi" w:eastAsiaTheme="majorEastAsia" w:hAnsiTheme="majorHAnsi" w:cstheme="majorBidi"/>
      <w:bCs/>
      <w:color w:val="005DAA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ListParagraph">
    <w:name w:val="List Paragraph"/>
    <w:basedOn w:val="Normal"/>
    <w:uiPriority w:val="72"/>
    <w:qFormat/>
    <w:rsid w:val="00380E7F"/>
    <w:pPr>
      <w:spacing w:before="120" w:after="120"/>
      <w:ind w:left="720"/>
    </w:pPr>
    <w:rPr>
      <w:color w:val="404040" w:themeColor="text1" w:themeTint="BF"/>
    </w:rPr>
  </w:style>
  <w:style w:type="table" w:styleId="TableGrid">
    <w:name w:val="Table Grid"/>
    <w:basedOn w:val="TableNormal"/>
    <w:uiPriority w:val="59"/>
    <w:rsid w:val="00036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7025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SBU\IWPP\iwForms\Templates\IWPP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de73edb4-6766-4815-9b9f-1ecc03c96cc6">
      <Value>Word</Value>
    </Doc_x0020_Type>
    <Last_x0020_Updated_x0020_Date xmlns="de73edb4-6766-4815-9b9f-1ecc03c96cc6">2025-12-03T06:00:00+00:00</Last_x0020_Updated_x0020_Date>
    <Permit_x0020_Type xmlns="de73edb4-6766-4815-9b9f-1ecc03c96cc6">-</Permit_x0020_Type>
    <Form_x0020_Category xmlns="de73edb4-6766-4815-9b9f-1ecc03c96cc6">-</Form_x0020_Category>
    <Published_x0020_to_x0020_Website_x003f_ xmlns="de73edb4-6766-4815-9b9f-1ecc03c96cc6">
      <Value>Yes</Value>
    </Published_x0020_to_x0020_Website_x003f_>
    <UpgradeAction xmlns="4433a5dd-39bc-449d-9bdb-d12a6a13611b" xsi:nil="true"/>
    <Internal_x002f_External_x0020_Use xmlns="de73edb4-6766-4815-9b9f-1ecc03c96cc6">External Use</Internal_x002f_External_x0020_Use>
    <_dlc_DocId xmlns="671c5c8a-d1dd-40a7-bcfd-3ed591bedb5d">Y25ARKAS7VEQ-1775186713-42</_dlc_DocId>
    <_dlc_DocIdUrl xmlns="671c5c8a-d1dd-40a7-bcfd-3ed591bedb5d">
      <Url>https://metcmn.sharepoint.com/sites/IWPPTeam/_layouts/15/DocIdRedir.aspx?ID=Y25ARKAS7VEQ-1775186713-42</Url>
      <Description>Y25ARKAS7VEQ-1775186713-42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7f0ffc36-a9af-4332-beee-56f6503c83c2" ContentTypeId="0x0101" PreviousValue="false" LastSyncTimeStamp="2025-09-05T20:55:31.567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F43A5EEDA7346839AA15369B58478" ma:contentTypeVersion="9" ma:contentTypeDescription="Create a new document." ma:contentTypeScope="" ma:versionID="05a98f438f68ea672a764ce5b8bec623">
  <xsd:schema xmlns:xsd="http://www.w3.org/2001/XMLSchema" xmlns:xs="http://www.w3.org/2001/XMLSchema" xmlns:p="http://schemas.microsoft.com/office/2006/metadata/properties" xmlns:ns2="4433a5dd-39bc-449d-9bdb-d12a6a13611b" xmlns:ns3="671c5c8a-d1dd-40a7-bcfd-3ed591bedb5d" xmlns:ns4="de73edb4-6766-4815-9b9f-1ecc03c96cc6" targetNamespace="http://schemas.microsoft.com/office/2006/metadata/properties" ma:root="true" ma:fieldsID="9687a56709f08ef9d24b52906e6ad6b9" ns2:_="" ns3:_="" ns4:_="">
    <xsd:import namespace="4433a5dd-39bc-449d-9bdb-d12a6a13611b"/>
    <xsd:import namespace="671c5c8a-d1dd-40a7-bcfd-3ed591bedb5d"/>
    <xsd:import namespace="de73edb4-6766-4815-9b9f-1ecc03c96cc6"/>
    <xsd:element name="properties">
      <xsd:complexType>
        <xsd:sequence>
          <xsd:element name="documentManagement">
            <xsd:complexType>
              <xsd:all>
                <xsd:element ref="ns2:UpgradeAction" minOccurs="0"/>
                <xsd:element ref="ns3:_dlc_DocId" minOccurs="0"/>
                <xsd:element ref="ns3:_dlc_DocIdUrl" minOccurs="0"/>
                <xsd:element ref="ns3:_dlc_DocIdPersistId" minOccurs="0"/>
                <xsd:element ref="ns4:Form_x0020_Categor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Permit_x0020_Type" minOccurs="0"/>
                <xsd:element ref="ns4:Doc_x0020_Type" minOccurs="0"/>
                <xsd:element ref="ns4:Internal_x002f_External_x0020_Use" minOccurs="0"/>
                <xsd:element ref="ns4:Published_x0020_to_x0020_Website_x003f_" minOccurs="0"/>
                <xsd:element ref="ns4:Last_x0020_Update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a5dd-39bc-449d-9bdb-d12a6a13611b" elementFormDefault="qualified">
    <xsd:import namespace="http://schemas.microsoft.com/office/2006/documentManagement/types"/>
    <xsd:import namespace="http://schemas.microsoft.com/office/infopath/2007/PartnerControls"/>
    <xsd:element name="UpgradeAction" ma:index="8" nillable="true" ma:displayName="UpgradeAction" ma:default="" ma:format="Dropdown" ma:internalName="UpgradeAction">
      <xsd:simpleType>
        <xsd:restriction base="dms:Choice">
          <xsd:enumeration value="Primary MetNet site"/>
          <xsd:enumeration value="Team Site"/>
          <xsd:enumeration value="Archive"/>
          <xsd:enumeration value="Dispose"/>
          <xsd:enumeration value="Alternate MetNet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c5c8a-d1dd-40a7-bcfd-3ed591bedb5d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edb4-6766-4815-9b9f-1ecc03c96cc6" elementFormDefault="qualified">
    <xsd:import namespace="http://schemas.microsoft.com/office/2006/documentManagement/types"/>
    <xsd:import namespace="http://schemas.microsoft.com/office/infopath/2007/PartnerControls"/>
    <xsd:element name="Form_x0020_Category" ma:index="12" nillable="true" ma:displayName="Form Type" ma:default="-" ma:format="Dropdown" ma:internalName="Form_x0020_Category">
      <xsd:simpleType>
        <xsd:restriction base="dms:Choice">
          <xsd:enumeration value="-"/>
          <xsd:enumeration value="Application"/>
          <xsd:enumeration value="Approval Request"/>
          <xsd:enumeration value="Assessment"/>
          <xsd:enumeration value="Certification"/>
          <xsd:enumeration value="Compliance Statement"/>
          <xsd:enumeration value="Permit Plan"/>
          <xsd:enumeration value="Permit Transfer"/>
          <xsd:enumeration value="Report"/>
          <xsd:enumeration value="Survey"/>
          <xsd:enumeration value="Vehicle Identification"/>
          <xsd:enumeration value="Waiver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mit_x0020_Type" ma:index="16" nillable="true" ma:displayName="Permit Type" ma:default="-" ma:format="Dropdown" ma:internalName="Permit_x0020_Type">
      <xsd:simpleType>
        <xsd:restriction base="dms:Choice">
          <xsd:enumeration value="-"/>
          <xsd:enumeration value="All"/>
          <xsd:enumeration value="General"/>
          <xsd:enumeration value="Healthcare Facilities"/>
          <xsd:enumeration value="Liquid Waste Hauler"/>
          <xsd:enumeration value="Microbrewery"/>
          <xsd:enumeration value="Sewer Cleaning Waste Hauler"/>
          <xsd:enumeration value="Special Discharge"/>
          <xsd:enumeration value="Standard"/>
          <xsd:enumeration value="Standard, General, Special"/>
          <xsd:enumeration value="Water Treatment"/>
          <xsd:enumeration value="Zero Categorical Discharge"/>
        </xsd:restriction>
      </xsd:simpleType>
    </xsd:element>
    <xsd:element name="Doc_x0020_Type" ma:index="17" nillable="true" ma:displayName="Doc Type" ma:default="Word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d"/>
                    <xsd:enumeration value="Crystal Reports"/>
                    <xsd:enumeration value="Excel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Internal_x002f_External_x0020_Use" ma:index="18" nillable="true" ma:displayName="Internal/External Use" ma:default="-" ma:format="Dropdown" ma:internalName="Internal_x002f_External_x0020_Use">
      <xsd:simpleType>
        <xsd:restriction base="dms:Choice">
          <xsd:enumeration value="-"/>
          <xsd:enumeration value="External Use"/>
          <xsd:enumeration value="Internal Use"/>
        </xsd:restriction>
      </xsd:simpleType>
    </xsd:element>
    <xsd:element name="Published_x0020_to_x0020_Website_x003f_" ma:index="19" nillable="true" ma:displayName="Published to Website?" ma:default="-" ma:internalName="Published_x0020_to_x0020_Website_x003f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"/>
                    <xsd:enumeration value="No"/>
                    <xsd:enumeration value="Yes"/>
                  </xsd:restriction>
                </xsd:simpleType>
              </xsd:element>
            </xsd:sequence>
          </xsd:extension>
        </xsd:complexContent>
      </xsd:complexType>
    </xsd:element>
    <xsd:element name="Last_x0020_Updated_x0020_Date" ma:index="20" ma:displayName="Last Updated Date" ma:format="DateOnly" ma:internalName="Last_x0020_Update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7EB78-EE17-4204-86D0-44614CB612C4}">
  <ds:schemaRefs>
    <ds:schemaRef ds:uri="http://schemas.microsoft.com/office/2006/metadata/properties"/>
    <ds:schemaRef ds:uri="http://schemas.microsoft.com/office/infopath/2007/PartnerControls"/>
    <ds:schemaRef ds:uri="de73edb4-6766-4815-9b9f-1ecc03c96cc6"/>
    <ds:schemaRef ds:uri="4433a5dd-39bc-449d-9bdb-d12a6a13611b"/>
    <ds:schemaRef ds:uri="671c5c8a-d1dd-40a7-bcfd-3ed591bedb5d"/>
  </ds:schemaRefs>
</ds:datastoreItem>
</file>

<file path=customXml/itemProps2.xml><?xml version="1.0" encoding="utf-8"?>
<ds:datastoreItem xmlns:ds="http://schemas.openxmlformats.org/officeDocument/2006/customXml" ds:itemID="{C2B8C5CE-6846-4126-8CCB-382F5AC652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199D99-289C-4590-93BD-21844664B22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2CF96FF-2D12-4ABF-99CC-C71647220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3a5dd-39bc-449d-9bdb-d12a6a13611b"/>
    <ds:schemaRef ds:uri="671c5c8a-d1dd-40a7-bcfd-3ed591bedb5d"/>
    <ds:schemaRef ds:uri="de73edb4-6766-4815-9b9f-1ecc03c9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412BD1-3870-43A1-AEE1-347A29A3B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IWPPpermitformtemplate.dotx</Template>
  <TotalTime>12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- Supplement for Out of Service Area Wastewater</vt:lpstr>
    </vt:vector>
  </TitlesOfParts>
  <Manager/>
  <Company>Metropolitan Council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- Supplement for Out of Service Area Wastewater</dc:title>
  <dc:subject>Form</dc:subject>
  <dc:creator>IWPP</dc:creator>
  <cp:keywords>OSA</cp:keywords>
  <dc:description>12/2025-removed MCES, text box. New - 03/2021, 8/3/21 removed letter A for attachment. Revised 11/2023 - added attach OSA fee line 3. 1/24- added "non-refundable" fee</dc:description>
  <cp:lastModifiedBy>Lundell, Maggie</cp:lastModifiedBy>
  <cp:revision>6</cp:revision>
  <dcterms:created xsi:type="dcterms:W3CDTF">2024-01-09T21:16:00Z</dcterms:created>
  <dcterms:modified xsi:type="dcterms:W3CDTF">2025-12-11T18:22:00Z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0x0101009DEF43A5EEDA7346839AA15369B58478</vt:lpwstr>
  </property>
  <property fmtid="{D5CDD505-2E9C-101B-9397-08002B2CF9AE}" pid="3" name="_dlc_DocIdItemGuid">
    <vt:lpwstr>b35383dd-c393-4587-95a0-a0022addd249</vt:lpwstr>
  </property>
</Properties>
</file>