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2EFA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13F80E01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2E3E0665" w14:textId="68B730C6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Robert Street</w:t>
      </w:r>
      <w:r w:rsidR="00071E55">
        <w:rPr>
          <w:rFonts w:cs="Arial"/>
        </w:rPr>
        <w:t xml:space="preserve"> </w:t>
      </w:r>
      <w:r w:rsidR="00071E55" w:rsidRPr="00D47A4F">
        <w:rPr>
          <w:rFonts w:cs="Arial"/>
        </w:rPr>
        <w:t>North</w:t>
      </w:r>
    </w:p>
    <w:p w14:paraId="1C8815DA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Minnesota 55101-1805</w:t>
      </w:r>
    </w:p>
    <w:p w14:paraId="2BBB18C6" w14:textId="70074BD5" w:rsidR="00723188" w:rsidRDefault="00723188">
      <w:r>
        <w:rPr>
          <w:noProof/>
        </w:rPr>
        <w:drawing>
          <wp:anchor distT="0" distB="0" distL="114300" distR="114300" simplePos="0" relativeHeight="251658240" behindDoc="0" locked="0" layoutInCell="1" allowOverlap="1" wp14:anchorId="3861980E" wp14:editId="62F51CA5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F57ACF" w14:textId="77777777" w:rsidR="00723188" w:rsidRDefault="00723188"/>
    <w:p w14:paraId="22754CC4" w14:textId="77777777" w:rsidR="00723188" w:rsidRDefault="00723188"/>
    <w:p w14:paraId="090EAE75" w14:textId="6B6D29B6" w:rsidR="00097944" w:rsidRPr="00584FA9" w:rsidRDefault="0003605D" w:rsidP="0003605D">
      <w:pPr>
        <w:pStyle w:val="Heading1"/>
        <w:jc w:val="left"/>
        <w:rPr>
          <w:szCs w:val="24"/>
        </w:rPr>
      </w:pPr>
      <w:r w:rsidRPr="00584FA9">
        <w:rPr>
          <w:szCs w:val="24"/>
        </w:rPr>
        <w:t xml:space="preserve">Attachment </w:t>
      </w:r>
      <w:r w:rsidR="00E91B90">
        <w:rPr>
          <w:szCs w:val="24"/>
        </w:rPr>
        <w:t>-</w:t>
      </w:r>
      <w:r w:rsidRPr="00584FA9">
        <w:rPr>
          <w:szCs w:val="24"/>
        </w:rPr>
        <w:t xml:space="preserve"> Supplement</w:t>
      </w:r>
      <w:r w:rsidR="00584FA9">
        <w:rPr>
          <w:szCs w:val="24"/>
        </w:rPr>
        <w:t xml:space="preserve"> FOR Wastewater containing</w:t>
      </w:r>
      <w:r w:rsidRPr="00584FA9">
        <w:rPr>
          <w:szCs w:val="24"/>
        </w:rPr>
        <w:t xml:space="preserve"> </w:t>
      </w:r>
      <w:r w:rsidR="009F3878">
        <w:rPr>
          <w:szCs w:val="24"/>
        </w:rPr>
        <w:t xml:space="preserve">PFAS </w:t>
      </w:r>
      <w:r w:rsidR="009F3878">
        <w:rPr>
          <w:szCs w:val="24"/>
        </w:rPr>
        <w:br/>
        <w:t>(</w:t>
      </w:r>
      <w:r w:rsidR="00584FA9" w:rsidRPr="00584FA9">
        <w:rPr>
          <w:szCs w:val="24"/>
        </w:rPr>
        <w:t>Per</w:t>
      </w:r>
      <w:r w:rsidR="00584FA9">
        <w:rPr>
          <w:szCs w:val="24"/>
        </w:rPr>
        <w:t>-</w:t>
      </w:r>
      <w:r w:rsidR="00584FA9" w:rsidRPr="00584FA9">
        <w:rPr>
          <w:szCs w:val="24"/>
        </w:rPr>
        <w:t xml:space="preserve"> and PolyFluoroalkyl Substances</w:t>
      </w:r>
      <w:r w:rsidR="009F3878">
        <w:rPr>
          <w:szCs w:val="24"/>
        </w:rPr>
        <w:t>)</w:t>
      </w:r>
      <w:r w:rsidR="00584FA9" w:rsidRPr="00584FA9">
        <w:rPr>
          <w:szCs w:val="24"/>
        </w:rPr>
        <w:t xml:space="preserve"> </w:t>
      </w:r>
    </w:p>
    <w:p w14:paraId="13477B46" w14:textId="77777777" w:rsidR="00097944" w:rsidRDefault="00130795" w:rsidP="0003605D">
      <w:pPr>
        <w:pStyle w:val="Heading2"/>
        <w:jc w:val="left"/>
      </w:pPr>
      <w:r>
        <w:t xml:space="preserve">Industrial Discharge Approval </w:t>
      </w:r>
      <w:r w:rsidR="0003605D">
        <w:t>Request</w:t>
      </w:r>
    </w:p>
    <w:p w14:paraId="3850EBD2" w14:textId="4F4924DE" w:rsidR="0003605D" w:rsidRDefault="006D4A1C" w:rsidP="0003605D">
      <w:r>
        <w:t>C</w:t>
      </w:r>
      <w:r w:rsidR="0003605D">
        <w:t>omplete th</w:t>
      </w:r>
      <w:r>
        <w:t xml:space="preserve">is </w:t>
      </w:r>
      <w:r w:rsidR="0003605D">
        <w:t>form for waste</w:t>
      </w:r>
      <w:r>
        <w:t>water</w:t>
      </w:r>
      <w:r w:rsidR="0003605D">
        <w:t xml:space="preserve"> </w:t>
      </w:r>
      <w:r w:rsidR="00584FA9">
        <w:t>containing per and polyfluoroalkyl substances (PFAS)</w:t>
      </w:r>
      <w:r w:rsidR="00CF0E15">
        <w:t>.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single" w:sz="12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880"/>
        <w:gridCol w:w="1440"/>
        <w:gridCol w:w="4680"/>
      </w:tblGrid>
      <w:tr w:rsidR="00130795" w14:paraId="73DD2CE8" w14:textId="77777777" w:rsidTr="00130795">
        <w:trPr>
          <w:tblHeader/>
        </w:trPr>
        <w:tc>
          <w:tcPr>
            <w:tcW w:w="1260" w:type="dxa"/>
            <w:tcBorders>
              <w:bottom w:val="nil"/>
            </w:tcBorders>
            <w:vAlign w:val="bottom"/>
          </w:tcPr>
          <w:p w14:paraId="1373A465" w14:textId="22DC4893" w:rsidR="00130795" w:rsidRDefault="00130795" w:rsidP="00130795">
            <w:pPr>
              <w:pStyle w:val="ListParagraph"/>
              <w:spacing w:before="240" w:after="0"/>
              <w:ind w:left="0"/>
            </w:pPr>
            <w:r>
              <w:t xml:space="preserve">Site </w:t>
            </w:r>
            <w:r w:rsidR="00071E55">
              <w:t>n</w:t>
            </w:r>
            <w:r>
              <w:t>ame: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567666A5" w14:textId="77777777" w:rsidR="00130795" w:rsidRDefault="00130795" w:rsidP="00130795">
            <w:pPr>
              <w:pStyle w:val="ListParagraph"/>
              <w:spacing w:before="240" w:after="0"/>
              <w:ind w:left="0"/>
            </w:pP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174CAB60" w14:textId="5BC5E6E2" w:rsidR="00130795" w:rsidRDefault="00130795" w:rsidP="00130795">
            <w:pPr>
              <w:pStyle w:val="ListParagraph"/>
              <w:spacing w:before="240" w:after="0"/>
              <w:ind w:left="0"/>
            </w:pPr>
            <w:r>
              <w:t xml:space="preserve">Site </w:t>
            </w:r>
            <w:r w:rsidR="00071E55">
              <w:t>a</w:t>
            </w:r>
            <w:r>
              <w:t>ddress: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735736C6" w14:textId="77777777" w:rsidR="00130795" w:rsidRDefault="00130795" w:rsidP="00130795">
            <w:pPr>
              <w:pStyle w:val="ListParagraph"/>
              <w:spacing w:before="240" w:after="0"/>
              <w:ind w:left="0"/>
            </w:pPr>
          </w:p>
        </w:tc>
      </w:tr>
    </w:tbl>
    <w:p w14:paraId="157758F3" w14:textId="433636C3" w:rsidR="0003605D" w:rsidRDefault="0003605D" w:rsidP="00625C61">
      <w:pPr>
        <w:pStyle w:val="ListParagraph"/>
        <w:numPr>
          <w:ilvl w:val="0"/>
          <w:numId w:val="2"/>
        </w:numPr>
        <w:spacing w:before="240" w:after="0"/>
        <w:ind w:left="360"/>
      </w:pPr>
      <w:r>
        <w:t>Provide a detailed description of the wastewater and how it is generated</w:t>
      </w:r>
      <w:r w:rsidR="00547670">
        <w:t>. If necessary, include an attachment.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66E9C88A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1E9C22A5" w14:textId="72F3CE8F" w:rsidR="0003605D" w:rsidRDefault="0003605D" w:rsidP="007E2636">
            <w:pPr>
              <w:spacing w:after="40"/>
            </w:pPr>
          </w:p>
        </w:tc>
      </w:tr>
      <w:tr w:rsidR="0003605D" w14:paraId="11915340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31BF439B" w14:textId="77777777" w:rsidR="0003605D" w:rsidRDefault="0003605D" w:rsidP="007E2636">
            <w:pPr>
              <w:spacing w:after="40"/>
            </w:pPr>
          </w:p>
        </w:tc>
      </w:tr>
      <w:tr w:rsidR="0003605D" w14:paraId="42B8C897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0F336BBC" w14:textId="77777777" w:rsidR="0003605D" w:rsidRDefault="0003605D" w:rsidP="007E2636">
            <w:pPr>
              <w:spacing w:after="40"/>
            </w:pPr>
          </w:p>
        </w:tc>
      </w:tr>
    </w:tbl>
    <w:p w14:paraId="72B01042" w14:textId="41D961D1" w:rsidR="00625C61" w:rsidRDefault="00625C61" w:rsidP="00625C61">
      <w:pPr>
        <w:pStyle w:val="ListParagraph"/>
        <w:numPr>
          <w:ilvl w:val="0"/>
          <w:numId w:val="2"/>
        </w:numPr>
        <w:spacing w:before="240"/>
        <w:ind w:left="360"/>
      </w:pPr>
      <w:r>
        <w:t>Is the wastewater being treated for PFAS removal prior to discharging?</w:t>
      </w:r>
      <w:r w:rsidR="00AF70A2">
        <w:tab/>
      </w:r>
      <w:r w:rsidR="00AF70A2" w:rsidRPr="00BD6DC3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="00AF70A2" w:rsidRPr="00BD6DC3">
        <w:rPr>
          <w:rFonts w:cs="Arial"/>
        </w:rPr>
        <w:instrText xml:space="preserve"> FORMCHECKBOX </w:instrText>
      </w:r>
      <w:r w:rsidR="00AF70A2" w:rsidRPr="00BD6DC3">
        <w:rPr>
          <w:rFonts w:cs="Arial"/>
        </w:rPr>
      </w:r>
      <w:r w:rsidR="00AF70A2" w:rsidRPr="00BD6DC3">
        <w:rPr>
          <w:rFonts w:cs="Arial"/>
        </w:rPr>
        <w:fldChar w:fldCharType="separate"/>
      </w:r>
      <w:r w:rsidR="00AF70A2" w:rsidRPr="00BD6DC3">
        <w:rPr>
          <w:rFonts w:cs="Arial"/>
        </w:rPr>
        <w:fldChar w:fldCharType="end"/>
      </w:r>
      <w:bookmarkEnd w:id="0"/>
      <w:r w:rsidR="00AF70A2" w:rsidRPr="00BD6DC3">
        <w:rPr>
          <w:rFonts w:cs="Arial"/>
        </w:rPr>
        <w:t xml:space="preserve"> Yes</w:t>
      </w:r>
      <w:r w:rsidR="00AF70A2" w:rsidRPr="00BD6DC3">
        <w:rPr>
          <w:rFonts w:cs="Arial"/>
        </w:rPr>
        <w:tab/>
      </w:r>
      <w:r w:rsidR="00AF70A2">
        <w:rPr>
          <w:rFonts w:cs="Arial"/>
        </w:rPr>
        <w:tab/>
      </w:r>
      <w:r w:rsidR="00AF70A2" w:rsidRPr="00BD6DC3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AF70A2" w:rsidRPr="00BD6DC3">
        <w:rPr>
          <w:rFonts w:cs="Arial"/>
        </w:rPr>
        <w:instrText xml:space="preserve"> FORMCHECKBOX </w:instrText>
      </w:r>
      <w:r w:rsidR="00AF70A2" w:rsidRPr="00BD6DC3">
        <w:rPr>
          <w:rFonts w:cs="Arial"/>
        </w:rPr>
      </w:r>
      <w:r w:rsidR="00AF70A2" w:rsidRPr="00BD6DC3">
        <w:rPr>
          <w:rFonts w:cs="Arial"/>
        </w:rPr>
        <w:fldChar w:fldCharType="separate"/>
      </w:r>
      <w:r w:rsidR="00AF70A2" w:rsidRPr="00BD6DC3">
        <w:rPr>
          <w:rFonts w:cs="Arial"/>
        </w:rPr>
        <w:fldChar w:fldCharType="end"/>
      </w:r>
      <w:bookmarkEnd w:id="1"/>
      <w:r w:rsidR="00AF70A2" w:rsidRPr="00BD6DC3">
        <w:rPr>
          <w:rFonts w:cs="Arial"/>
        </w:rPr>
        <w:t xml:space="preserve"> No</w:t>
      </w:r>
    </w:p>
    <w:p w14:paraId="327340BE" w14:textId="1A1DFF24" w:rsidR="00625C61" w:rsidRDefault="00625C61" w:rsidP="00625C61">
      <w:pPr>
        <w:pStyle w:val="ListParagraph"/>
        <w:numPr>
          <w:ilvl w:val="1"/>
          <w:numId w:val="2"/>
        </w:numPr>
        <w:spacing w:after="0"/>
        <w:ind w:left="720"/>
      </w:pPr>
      <w:r>
        <w:t xml:space="preserve">If yes, provide </w:t>
      </w:r>
      <w:r w:rsidR="00AF70A2">
        <w:t xml:space="preserve">a </w:t>
      </w:r>
      <w:r>
        <w:t>detailed description of the treatment process: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625C61" w14:paraId="5CAAD6C0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6AFF3BED" w14:textId="0EEB07D0" w:rsidR="00625C61" w:rsidRDefault="00625C61" w:rsidP="00CD4F4F">
            <w:pPr>
              <w:spacing w:after="40"/>
            </w:pPr>
          </w:p>
        </w:tc>
      </w:tr>
      <w:tr w:rsidR="00625C61" w14:paraId="365A94BB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20FD7412" w14:textId="77777777" w:rsidR="00625C61" w:rsidRDefault="00625C61" w:rsidP="00CD4F4F">
            <w:pPr>
              <w:spacing w:after="40"/>
            </w:pPr>
          </w:p>
        </w:tc>
      </w:tr>
      <w:tr w:rsidR="00625C61" w14:paraId="01210462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4C089AA2" w14:textId="77777777" w:rsidR="00625C61" w:rsidRDefault="00625C61" w:rsidP="00CD4F4F">
            <w:pPr>
              <w:spacing w:after="40"/>
            </w:pPr>
          </w:p>
        </w:tc>
      </w:tr>
    </w:tbl>
    <w:p w14:paraId="45F412A9" w14:textId="0A1BDD48" w:rsidR="0003605D" w:rsidRDefault="0003605D" w:rsidP="0003605D">
      <w:pPr>
        <w:pStyle w:val="ListParagraph"/>
        <w:numPr>
          <w:ilvl w:val="0"/>
          <w:numId w:val="2"/>
        </w:numPr>
        <w:spacing w:before="240" w:after="240"/>
        <w:ind w:left="360"/>
      </w:pPr>
      <w:r>
        <w:t xml:space="preserve">Attach </w:t>
      </w:r>
      <w:r w:rsidR="009F3878">
        <w:t xml:space="preserve">the </w:t>
      </w:r>
      <w:r>
        <w:t xml:space="preserve">analytical data </w:t>
      </w:r>
      <w:r w:rsidR="009F3878">
        <w:t>report</w:t>
      </w:r>
      <w:r>
        <w:t xml:space="preserve"> from </w:t>
      </w:r>
      <w:r w:rsidR="009F3878">
        <w:t xml:space="preserve">the most recent PFAS </w:t>
      </w:r>
      <w:r>
        <w:t xml:space="preserve">sampling </w:t>
      </w:r>
      <w:r w:rsidR="009F3878">
        <w:t xml:space="preserve">event, including quality control data. </w:t>
      </w:r>
      <w:r w:rsidR="009F3878">
        <w:tab/>
      </w:r>
      <w:r w:rsidR="009F3878">
        <w:tab/>
      </w:r>
      <w:r w:rsidR="00B843EA">
        <w:fldChar w:fldCharType="begin">
          <w:ffData>
            <w:name w:val="Check1"/>
            <w:enabled/>
            <w:calcOnExit/>
            <w:checkBox>
              <w:size w:val="24"/>
              <w:default w:val="0"/>
            </w:checkBox>
          </w:ffData>
        </w:fldChar>
      </w:r>
      <w:bookmarkStart w:id="2" w:name="Check1"/>
      <w:r w:rsidR="00B843EA">
        <w:instrText xml:space="preserve"> FORMCHECKBOX </w:instrText>
      </w:r>
      <w:r w:rsidR="00B843EA">
        <w:fldChar w:fldCharType="separate"/>
      </w:r>
      <w:r w:rsidR="00B843EA">
        <w:fldChar w:fldCharType="end"/>
      </w:r>
      <w:bookmarkEnd w:id="2"/>
      <w:r w:rsidR="00021EA4">
        <w:t xml:space="preserve"> </w:t>
      </w:r>
      <w:r w:rsidR="007E2636">
        <w:t>Attached</w:t>
      </w:r>
    </w:p>
    <w:p w14:paraId="3F7CB403" w14:textId="77777777" w:rsidR="0003605D" w:rsidRDefault="006D4A1C" w:rsidP="0003605D">
      <w:pPr>
        <w:pStyle w:val="ListParagraph"/>
        <w:numPr>
          <w:ilvl w:val="0"/>
          <w:numId w:val="2"/>
        </w:numPr>
        <w:spacing w:before="0" w:after="240"/>
        <w:ind w:left="360"/>
      </w:pPr>
      <w:r>
        <w:t>Provide expected d</w:t>
      </w:r>
      <w:r w:rsidR="0003605D">
        <w:t xml:space="preserve">ischarge volume information </w:t>
      </w:r>
      <w:r>
        <w:t xml:space="preserve">in </w:t>
      </w:r>
      <w:r w:rsidR="0003605D">
        <w:t>gallons: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620"/>
        <w:gridCol w:w="1710"/>
        <w:gridCol w:w="1867"/>
        <w:gridCol w:w="1980"/>
        <w:gridCol w:w="2543"/>
      </w:tblGrid>
      <w:tr w:rsidR="0003605D" w:rsidRPr="00F16E85" w14:paraId="09916678" w14:textId="77777777" w:rsidTr="00130795">
        <w:tc>
          <w:tcPr>
            <w:tcW w:w="1620" w:type="dxa"/>
            <w:vAlign w:val="center"/>
          </w:tcPr>
          <w:p w14:paraId="2E12B008" w14:textId="4F3C2BED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 xml:space="preserve">Average </w:t>
            </w:r>
            <w:r w:rsidR="00071E55">
              <w:t>d</w:t>
            </w:r>
            <w:r w:rsidRPr="00F16E85">
              <w:t xml:space="preserve">aily </w:t>
            </w:r>
            <w:r w:rsidR="00071E55">
              <w:t>v</w:t>
            </w:r>
            <w:r w:rsidRPr="00F16E85">
              <w:t>olume</w:t>
            </w:r>
          </w:p>
        </w:tc>
        <w:tc>
          <w:tcPr>
            <w:tcW w:w="1710" w:type="dxa"/>
            <w:vAlign w:val="center"/>
          </w:tcPr>
          <w:p w14:paraId="1DF7EDB0" w14:textId="2D5CA6F0" w:rsidR="0003605D" w:rsidRPr="00F16E85" w:rsidRDefault="00071E55" w:rsidP="007E2636">
            <w:pPr>
              <w:pStyle w:val="ListParagraph"/>
              <w:spacing w:after="0"/>
              <w:ind w:left="0"/>
              <w:jc w:val="center"/>
            </w:pPr>
            <w:r>
              <w:t>M</w:t>
            </w:r>
            <w:r w:rsidR="0003605D" w:rsidRPr="00F16E85">
              <w:t xml:space="preserve">aximum </w:t>
            </w:r>
            <w:r>
              <w:t>d</w:t>
            </w:r>
            <w:r w:rsidR="0003605D" w:rsidRPr="00F16E85">
              <w:t xml:space="preserve">aily </w:t>
            </w:r>
            <w:r>
              <w:t>v</w:t>
            </w:r>
            <w:r w:rsidR="0003605D" w:rsidRPr="00F16E85">
              <w:t>olume</w:t>
            </w:r>
          </w:p>
        </w:tc>
        <w:tc>
          <w:tcPr>
            <w:tcW w:w="1867" w:type="dxa"/>
            <w:vAlign w:val="center"/>
          </w:tcPr>
          <w:p w14:paraId="4B66370D" w14:textId="20700DEE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 xml:space="preserve">Weekly </w:t>
            </w:r>
            <w:r w:rsidR="00071E55">
              <w:t>a</w:t>
            </w:r>
            <w:r w:rsidRPr="00F16E85">
              <w:t xml:space="preserve">verage </w:t>
            </w:r>
            <w:r w:rsidR="00071E55">
              <w:t>v</w:t>
            </w:r>
            <w:r w:rsidRPr="00F16E85">
              <w:t>olume</w:t>
            </w:r>
          </w:p>
        </w:tc>
        <w:tc>
          <w:tcPr>
            <w:tcW w:w="1980" w:type="dxa"/>
            <w:vAlign w:val="center"/>
          </w:tcPr>
          <w:p w14:paraId="2B5ADDD1" w14:textId="0E23C6DD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 xml:space="preserve">Annual </w:t>
            </w:r>
            <w:r w:rsidR="00071E55">
              <w:t>v</w:t>
            </w:r>
            <w:r w:rsidRPr="00F16E85">
              <w:t>olume</w:t>
            </w:r>
          </w:p>
        </w:tc>
        <w:tc>
          <w:tcPr>
            <w:tcW w:w="2543" w:type="dxa"/>
            <w:vAlign w:val="center"/>
          </w:tcPr>
          <w:p w14:paraId="57FC6A93" w14:textId="05082E4B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 xml:space="preserve">Seasonal </w:t>
            </w:r>
            <w:r w:rsidR="00071E55">
              <w:t>v</w:t>
            </w:r>
            <w:r w:rsidRPr="00F16E85">
              <w:t>ariability Yes/No</w:t>
            </w:r>
          </w:p>
        </w:tc>
      </w:tr>
      <w:tr w:rsidR="0003605D" w14:paraId="4DA0C9D5" w14:textId="77777777" w:rsidTr="00767EF4">
        <w:trPr>
          <w:trHeight w:val="539"/>
        </w:trPr>
        <w:tc>
          <w:tcPr>
            <w:tcW w:w="1620" w:type="dxa"/>
          </w:tcPr>
          <w:p w14:paraId="2A14ADA3" w14:textId="77777777" w:rsidR="0003605D" w:rsidRDefault="0003605D" w:rsidP="007E2636">
            <w:pPr>
              <w:pStyle w:val="ListParagraph"/>
              <w:spacing w:after="0"/>
              <w:ind w:left="0"/>
            </w:pPr>
          </w:p>
        </w:tc>
        <w:tc>
          <w:tcPr>
            <w:tcW w:w="1710" w:type="dxa"/>
          </w:tcPr>
          <w:p w14:paraId="765607D9" w14:textId="77777777" w:rsidR="0003605D" w:rsidRDefault="0003605D" w:rsidP="007E2636">
            <w:pPr>
              <w:pStyle w:val="ListParagraph"/>
              <w:spacing w:after="0"/>
              <w:ind w:left="0"/>
            </w:pPr>
          </w:p>
        </w:tc>
        <w:tc>
          <w:tcPr>
            <w:tcW w:w="1867" w:type="dxa"/>
          </w:tcPr>
          <w:p w14:paraId="5D781487" w14:textId="4B78531E" w:rsidR="0003605D" w:rsidRDefault="0003605D" w:rsidP="007E2636">
            <w:pPr>
              <w:pStyle w:val="ListParagraph"/>
              <w:spacing w:after="0"/>
              <w:ind w:left="0"/>
            </w:pPr>
          </w:p>
        </w:tc>
        <w:tc>
          <w:tcPr>
            <w:tcW w:w="1980" w:type="dxa"/>
          </w:tcPr>
          <w:p w14:paraId="62B87341" w14:textId="77777777" w:rsidR="0003605D" w:rsidRDefault="0003605D" w:rsidP="007E2636">
            <w:pPr>
              <w:pStyle w:val="ListParagraph"/>
              <w:spacing w:after="0"/>
              <w:ind w:left="0"/>
            </w:pPr>
          </w:p>
        </w:tc>
        <w:tc>
          <w:tcPr>
            <w:tcW w:w="2543" w:type="dxa"/>
          </w:tcPr>
          <w:p w14:paraId="592A7A40" w14:textId="77777777" w:rsidR="0003605D" w:rsidRDefault="0003605D" w:rsidP="00767EF4">
            <w:pPr>
              <w:pStyle w:val="ListParagraph"/>
              <w:spacing w:after="0"/>
              <w:ind w:left="0"/>
            </w:pPr>
          </w:p>
        </w:tc>
      </w:tr>
    </w:tbl>
    <w:p w14:paraId="2C6BCF64" w14:textId="163CDFC7" w:rsidR="0003605D" w:rsidRDefault="00C9784C" w:rsidP="0003605D">
      <w:pPr>
        <w:pStyle w:val="ListParagraph"/>
        <w:numPr>
          <w:ilvl w:val="0"/>
          <w:numId w:val="2"/>
        </w:numPr>
        <w:spacing w:before="240" w:after="240"/>
        <w:ind w:left="360"/>
        <w:contextualSpacing/>
      </w:pPr>
      <w:r>
        <w:t xml:space="preserve">Provide </w:t>
      </w:r>
      <w:r w:rsidR="006D4A1C">
        <w:t>the p</w:t>
      </w:r>
      <w:r w:rsidR="0003605D">
        <w:t>roposed discharge duration: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single" w:sz="12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2250"/>
        <w:gridCol w:w="2790"/>
      </w:tblGrid>
      <w:tr w:rsidR="0003605D" w14:paraId="534A3343" w14:textId="77777777" w:rsidTr="00130795">
        <w:trPr>
          <w:tblHeader/>
        </w:trPr>
        <w:tc>
          <w:tcPr>
            <w:tcW w:w="2178" w:type="dxa"/>
            <w:tcBorders>
              <w:bottom w:val="nil"/>
            </w:tcBorders>
            <w:vAlign w:val="bottom"/>
          </w:tcPr>
          <w:p w14:paraId="3EFFEF18" w14:textId="77777777" w:rsidR="0003605D" w:rsidRDefault="0003605D" w:rsidP="00D11824">
            <w:pPr>
              <w:pStyle w:val="ListParagraph"/>
              <w:spacing w:before="240" w:after="0"/>
              <w:ind w:left="0"/>
            </w:pPr>
            <w:r>
              <w:t>Discharge start 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7B84354C" w14:textId="77777777" w:rsidR="0003605D" w:rsidRDefault="0003605D" w:rsidP="00130795">
            <w:pPr>
              <w:pStyle w:val="ListParagraph"/>
              <w:spacing w:before="240" w:after="0"/>
              <w:ind w:left="0"/>
            </w:pPr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14:paraId="19FD8CB0" w14:textId="77777777" w:rsidR="0003605D" w:rsidRDefault="0003605D" w:rsidP="00130795">
            <w:pPr>
              <w:pStyle w:val="ListParagraph"/>
              <w:spacing w:before="240" w:after="0"/>
              <w:ind w:left="0"/>
            </w:pPr>
            <w:r>
              <w:t>Discharge end 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2F0AFAF4" w14:textId="77777777" w:rsidR="0003605D" w:rsidRDefault="0003605D" w:rsidP="00130795">
            <w:pPr>
              <w:pStyle w:val="ListParagraph"/>
              <w:spacing w:before="240" w:after="0"/>
              <w:ind w:left="0"/>
            </w:pPr>
          </w:p>
        </w:tc>
      </w:tr>
    </w:tbl>
    <w:p w14:paraId="609D7C43" w14:textId="091F547A" w:rsidR="0003605D" w:rsidRDefault="006D4A1C" w:rsidP="00D11824">
      <w:pPr>
        <w:pStyle w:val="ListParagraph"/>
        <w:numPr>
          <w:ilvl w:val="0"/>
          <w:numId w:val="2"/>
        </w:numPr>
        <w:spacing w:before="240"/>
        <w:ind w:left="360"/>
        <w:contextualSpacing/>
      </w:pPr>
      <w:r>
        <w:t>L</w:t>
      </w:r>
      <w:r w:rsidR="0003605D">
        <w:t xml:space="preserve">ist </w:t>
      </w:r>
      <w:r w:rsidR="009F3878">
        <w:t>all</w:t>
      </w:r>
      <w:r w:rsidR="0003605D">
        <w:t xml:space="preserve"> non-M</w:t>
      </w:r>
      <w:r w:rsidR="00071E55">
        <w:t xml:space="preserve">et </w:t>
      </w:r>
      <w:r w:rsidR="0003605D">
        <w:t>C</w:t>
      </w:r>
      <w:r w:rsidR="00071E55">
        <w:t xml:space="preserve">ouncil </w:t>
      </w:r>
      <w:r w:rsidR="0003605D">
        <w:t xml:space="preserve">disposal options that have been </w:t>
      </w:r>
      <w:r w:rsidR="00C47226">
        <w:t xml:space="preserve">formally </w:t>
      </w:r>
      <w:r w:rsidR="0003605D">
        <w:t>considered and the reasons they were not selected</w:t>
      </w:r>
      <w:r w:rsidR="00547670">
        <w:t>. If necessary, include an attachment.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7D96F90F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14B4F7E6" w14:textId="1AB804CF" w:rsidR="0003605D" w:rsidRDefault="0003605D" w:rsidP="007E2636">
            <w:pPr>
              <w:spacing w:after="40"/>
            </w:pPr>
            <w:r>
              <w:t>a.</w:t>
            </w:r>
          </w:p>
        </w:tc>
      </w:tr>
      <w:tr w:rsidR="0003605D" w14:paraId="0AF82163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23DDB1BB" w14:textId="77777777" w:rsidR="0003605D" w:rsidRDefault="0003605D" w:rsidP="007E2636">
            <w:pPr>
              <w:spacing w:after="40"/>
            </w:pPr>
          </w:p>
        </w:tc>
      </w:tr>
    </w:tbl>
    <w:p w14:paraId="29E32CB9" w14:textId="77777777" w:rsidR="0003605D" w:rsidRPr="004609DD" w:rsidRDefault="0003605D" w:rsidP="0003605D">
      <w:pPr>
        <w:rPr>
          <w:sz w:val="16"/>
          <w:szCs w:val="16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6C24604A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0B378635" w14:textId="209D4AF3" w:rsidR="0003605D" w:rsidRDefault="0003605D" w:rsidP="007E2636">
            <w:pPr>
              <w:spacing w:after="40"/>
            </w:pPr>
            <w:r>
              <w:t>b.</w:t>
            </w:r>
          </w:p>
        </w:tc>
      </w:tr>
      <w:tr w:rsidR="0003605D" w14:paraId="67BB6EFB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4A8EEA32" w14:textId="77777777" w:rsidR="0003605D" w:rsidRDefault="0003605D" w:rsidP="007E2636">
            <w:pPr>
              <w:spacing w:after="40"/>
            </w:pPr>
          </w:p>
        </w:tc>
      </w:tr>
    </w:tbl>
    <w:p w14:paraId="11717E66" w14:textId="77777777" w:rsidR="0003605D" w:rsidRPr="004609DD" w:rsidRDefault="0003605D" w:rsidP="0003605D">
      <w:pPr>
        <w:rPr>
          <w:sz w:val="16"/>
          <w:szCs w:val="16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196E31BD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4A0ABFD5" w14:textId="4D510645" w:rsidR="0003605D" w:rsidRDefault="0003605D" w:rsidP="007E2636">
            <w:pPr>
              <w:spacing w:after="40"/>
            </w:pPr>
            <w:r>
              <w:t>c.</w:t>
            </w:r>
          </w:p>
        </w:tc>
      </w:tr>
      <w:tr w:rsidR="0003605D" w14:paraId="6FBA00F4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3376CD98" w14:textId="77777777" w:rsidR="0003605D" w:rsidRDefault="0003605D" w:rsidP="007E2636">
            <w:pPr>
              <w:spacing w:after="40"/>
            </w:pPr>
          </w:p>
        </w:tc>
      </w:tr>
    </w:tbl>
    <w:p w14:paraId="46AE61D6" w14:textId="77777777" w:rsidR="00097944" w:rsidRPr="00071E55" w:rsidRDefault="00097944" w:rsidP="00767EF4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435"/>
        <w:gridCol w:w="2335"/>
        <w:gridCol w:w="2335"/>
      </w:tblGrid>
      <w:tr w:rsidR="00071E55" w:rsidRPr="00AD6122" w14:paraId="2B251DD6" w14:textId="77777777" w:rsidTr="00DD0FFC">
        <w:trPr>
          <w:trHeight w:val="288"/>
          <w:tblHeader/>
          <w:jc w:val="right"/>
        </w:trPr>
        <w:tc>
          <w:tcPr>
            <w:tcW w:w="2435" w:type="dxa"/>
            <w:shd w:val="clear" w:color="auto" w:fill="F2F2F2" w:themeFill="background1" w:themeFillShade="F2"/>
            <w:vAlign w:val="bottom"/>
          </w:tcPr>
          <w:p w14:paraId="3EBA3D18" w14:textId="77777777" w:rsidR="00071E55" w:rsidRPr="00AD6122" w:rsidRDefault="00071E55" w:rsidP="00DD0FFC">
            <w:pPr>
              <w:spacing w:before="20"/>
              <w:rPr>
                <w:i/>
                <w:iCs/>
                <w:color w:val="0D0D0D"/>
                <w:sz w:val="12"/>
                <w:szCs w:val="12"/>
              </w:rPr>
            </w:pPr>
            <w:r w:rsidRPr="00AD6122">
              <w:rPr>
                <w:i/>
                <w:iCs/>
                <w:color w:val="0D0D0D"/>
                <w:sz w:val="12"/>
                <w:szCs w:val="12"/>
              </w:rPr>
              <w:t>Office use only</w:t>
            </w:r>
          </w:p>
          <w:p w14:paraId="09C6A78D" w14:textId="77777777" w:rsidR="00071E55" w:rsidRPr="00AD6122" w:rsidRDefault="00071E55" w:rsidP="00DD0FFC">
            <w:pPr>
              <w:spacing w:before="40"/>
              <w:rPr>
                <w:color w:val="0D0D0D"/>
                <w:sz w:val="16"/>
                <w:szCs w:val="16"/>
              </w:rPr>
            </w:pPr>
            <w:r w:rsidRPr="00AD6122">
              <w:rPr>
                <w:color w:val="0D0D0D"/>
                <w:sz w:val="16"/>
                <w:szCs w:val="16"/>
              </w:rPr>
              <w:t xml:space="preserve">Date </w:t>
            </w:r>
            <w:r>
              <w:rPr>
                <w:color w:val="0D0D0D"/>
                <w:sz w:val="16"/>
                <w:szCs w:val="16"/>
              </w:rPr>
              <w:t>r</w:t>
            </w:r>
            <w:r w:rsidRPr="00AD6122">
              <w:rPr>
                <w:color w:val="0D0D0D"/>
                <w:sz w:val="16"/>
                <w:szCs w:val="16"/>
              </w:rPr>
              <w:t>eceived</w:t>
            </w:r>
            <w:r>
              <w:rPr>
                <w:color w:val="0D0D0D"/>
                <w:sz w:val="16"/>
                <w:szCs w:val="16"/>
              </w:rPr>
              <w:t>:</w:t>
            </w:r>
          </w:p>
        </w:tc>
        <w:tc>
          <w:tcPr>
            <w:tcW w:w="2335" w:type="dxa"/>
            <w:shd w:val="clear" w:color="auto" w:fill="F2F2F2" w:themeFill="background1" w:themeFillShade="F2"/>
            <w:vAlign w:val="bottom"/>
          </w:tcPr>
          <w:p w14:paraId="251679EE" w14:textId="77777777" w:rsidR="00071E55" w:rsidRPr="00AD6122" w:rsidRDefault="00071E55" w:rsidP="00DD0FFC">
            <w:pPr>
              <w:spacing w:before="40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Request</w:t>
            </w:r>
            <w:r w:rsidRPr="00AD6122">
              <w:rPr>
                <w:color w:val="0D0D0D"/>
                <w:sz w:val="16"/>
                <w:szCs w:val="16"/>
              </w:rPr>
              <w:t xml:space="preserve"> ID</w:t>
            </w:r>
            <w:r>
              <w:rPr>
                <w:color w:val="0D0D0D"/>
                <w:sz w:val="16"/>
                <w:szCs w:val="16"/>
              </w:rPr>
              <w:t>:</w:t>
            </w:r>
          </w:p>
        </w:tc>
        <w:tc>
          <w:tcPr>
            <w:tcW w:w="2335" w:type="dxa"/>
            <w:shd w:val="clear" w:color="auto" w:fill="F2F2F2" w:themeFill="background1" w:themeFillShade="F2"/>
            <w:vAlign w:val="bottom"/>
          </w:tcPr>
          <w:p w14:paraId="6A5071A8" w14:textId="77777777" w:rsidR="00071E55" w:rsidRDefault="00071E55" w:rsidP="00DD0FFC">
            <w:pPr>
              <w:spacing w:before="40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Analytical data:</w:t>
            </w:r>
          </w:p>
        </w:tc>
      </w:tr>
    </w:tbl>
    <w:p w14:paraId="06A47744" w14:textId="77777777" w:rsidR="00071E55" w:rsidRPr="00071E55" w:rsidRDefault="00071E55" w:rsidP="00071E55">
      <w:pPr>
        <w:jc w:val="right"/>
        <w:rPr>
          <w:sz w:val="12"/>
          <w:szCs w:val="12"/>
        </w:rPr>
      </w:pPr>
    </w:p>
    <w:sectPr w:rsidR="00071E55" w:rsidRPr="00071E55" w:rsidSect="00723188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321A" w14:textId="77777777" w:rsidR="00C03D22" w:rsidRDefault="00C03D22" w:rsidP="00812094">
      <w:r>
        <w:separator/>
      </w:r>
    </w:p>
  </w:endnote>
  <w:endnote w:type="continuationSeparator" w:id="0">
    <w:p w14:paraId="30D6CBB8" w14:textId="77777777" w:rsidR="00C03D22" w:rsidRDefault="00C03D22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DB70" w14:textId="3104B31B" w:rsidR="00E10ACE" w:rsidRPr="00617BDF" w:rsidRDefault="00E10ACE" w:rsidP="00130795">
    <w:pPr>
      <w:pStyle w:val="Footer"/>
      <w:rPr>
        <w:sz w:val="18"/>
        <w:szCs w:val="18"/>
      </w:rPr>
    </w:pPr>
    <w:r w:rsidRPr="00617BDF">
      <w:rPr>
        <w:b/>
        <w:sz w:val="18"/>
        <w:szCs w:val="18"/>
      </w:rPr>
      <w:t>Page 1 of 1</w:t>
    </w:r>
    <w:r w:rsidRPr="00617BDF">
      <w:rPr>
        <w:b/>
        <w:sz w:val="18"/>
        <w:szCs w:val="18"/>
      </w:rPr>
      <w:ptab w:relativeTo="margin" w:alignment="center" w:leader="none"/>
    </w:r>
    <w:r w:rsidRPr="00617BDF">
      <w:rPr>
        <w:b/>
        <w:sz w:val="18"/>
        <w:szCs w:val="18"/>
      </w:rPr>
      <w:ptab w:relativeTo="margin" w:alignment="right" w:leader="none"/>
    </w:r>
    <w:r w:rsidR="00625C61">
      <w:rPr>
        <w:b/>
        <w:sz w:val="18"/>
        <w:szCs w:val="18"/>
      </w:rPr>
      <w:t>PFAS</w:t>
    </w:r>
    <w:r w:rsidRPr="00617BDF">
      <w:rPr>
        <w:b/>
        <w:sz w:val="18"/>
        <w:szCs w:val="18"/>
      </w:rPr>
      <w:t xml:space="preserve"> Attachment</w:t>
    </w:r>
    <w:r>
      <w:rPr>
        <w:b/>
        <w:sz w:val="18"/>
        <w:szCs w:val="18"/>
      </w:rPr>
      <w:t xml:space="preserve"> </w:t>
    </w:r>
    <w:r w:rsidR="009F3878">
      <w:rPr>
        <w:b/>
        <w:sz w:val="18"/>
        <w:szCs w:val="18"/>
      </w:rPr>
      <w:t>–</w:t>
    </w:r>
    <w:r w:rsidRPr="00617BDF">
      <w:rPr>
        <w:b/>
        <w:sz w:val="18"/>
        <w:szCs w:val="18"/>
      </w:rPr>
      <w:t xml:space="preserve"> </w:t>
    </w:r>
    <w:r w:rsidR="00071E55">
      <w:rPr>
        <w:b/>
        <w:sz w:val="18"/>
        <w:szCs w:val="18"/>
      </w:rPr>
      <w:t>Dec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1681" w14:textId="77777777" w:rsidR="00C03D22" w:rsidRDefault="00C03D22" w:rsidP="00812094">
      <w:r>
        <w:separator/>
      </w:r>
    </w:p>
  </w:footnote>
  <w:footnote w:type="continuationSeparator" w:id="0">
    <w:p w14:paraId="2AB3DFD7" w14:textId="77777777" w:rsidR="00C03D22" w:rsidRDefault="00C03D22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76A1"/>
    <w:multiLevelType w:val="hybridMultilevel"/>
    <w:tmpl w:val="0688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91472">
    <w:abstractNumId w:val="0"/>
  </w:num>
  <w:num w:numId="2" w16cid:durableId="64042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5D"/>
    <w:rsid w:val="00021EA4"/>
    <w:rsid w:val="00031DCB"/>
    <w:rsid w:val="0003605D"/>
    <w:rsid w:val="00071E55"/>
    <w:rsid w:val="0008077B"/>
    <w:rsid w:val="00097944"/>
    <w:rsid w:val="00130795"/>
    <w:rsid w:val="001A5551"/>
    <w:rsid w:val="001C1FD3"/>
    <w:rsid w:val="001E4D94"/>
    <w:rsid w:val="00213145"/>
    <w:rsid w:val="00292E35"/>
    <w:rsid w:val="00297453"/>
    <w:rsid w:val="002E5094"/>
    <w:rsid w:val="00330F00"/>
    <w:rsid w:val="003513B3"/>
    <w:rsid w:val="00380E7F"/>
    <w:rsid w:val="003D4B0B"/>
    <w:rsid w:val="004708AD"/>
    <w:rsid w:val="00547670"/>
    <w:rsid w:val="0057135E"/>
    <w:rsid w:val="00584FA9"/>
    <w:rsid w:val="005931D2"/>
    <w:rsid w:val="006021A7"/>
    <w:rsid w:val="00617BDF"/>
    <w:rsid w:val="00625C61"/>
    <w:rsid w:val="00667358"/>
    <w:rsid w:val="00670DBE"/>
    <w:rsid w:val="006D4A1C"/>
    <w:rsid w:val="00723188"/>
    <w:rsid w:val="00767EF4"/>
    <w:rsid w:val="007E2636"/>
    <w:rsid w:val="00812094"/>
    <w:rsid w:val="00851EC2"/>
    <w:rsid w:val="00862AE3"/>
    <w:rsid w:val="00874AA1"/>
    <w:rsid w:val="009020FC"/>
    <w:rsid w:val="00956585"/>
    <w:rsid w:val="009E6036"/>
    <w:rsid w:val="009F01BA"/>
    <w:rsid w:val="009F3878"/>
    <w:rsid w:val="00A13644"/>
    <w:rsid w:val="00A60D4D"/>
    <w:rsid w:val="00AE4CD6"/>
    <w:rsid w:val="00AF70A2"/>
    <w:rsid w:val="00B56F7A"/>
    <w:rsid w:val="00B843EA"/>
    <w:rsid w:val="00B8759A"/>
    <w:rsid w:val="00B90798"/>
    <w:rsid w:val="00BC3665"/>
    <w:rsid w:val="00C03D22"/>
    <w:rsid w:val="00C46D15"/>
    <w:rsid w:val="00C47226"/>
    <w:rsid w:val="00C9784C"/>
    <w:rsid w:val="00CF0E15"/>
    <w:rsid w:val="00D11824"/>
    <w:rsid w:val="00D35564"/>
    <w:rsid w:val="00D47A4F"/>
    <w:rsid w:val="00DE203D"/>
    <w:rsid w:val="00E07425"/>
    <w:rsid w:val="00E10ACE"/>
    <w:rsid w:val="00E50387"/>
    <w:rsid w:val="00E60DBC"/>
    <w:rsid w:val="00E84FB2"/>
    <w:rsid w:val="00E91B90"/>
    <w:rsid w:val="00F21AE8"/>
    <w:rsid w:val="00F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B3FF4"/>
  <w15:docId w15:val="{8A649F12-4781-4644-B3AB-64B9A902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97944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94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944"/>
    <w:pPr>
      <w:keepNext/>
      <w:keepLines/>
      <w:spacing w:after="240"/>
      <w:jc w:val="center"/>
      <w:outlineLvl w:val="1"/>
    </w:pPr>
    <w:rPr>
      <w:rFonts w:asciiTheme="majorHAnsi" w:eastAsiaTheme="majorEastAsia" w:hAnsiTheme="majorHAnsi" w:cstheme="majorBidi"/>
      <w:bCs/>
      <w:color w:val="005DAA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944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944"/>
    <w:rPr>
      <w:rFonts w:asciiTheme="majorHAnsi" w:eastAsiaTheme="majorEastAsia" w:hAnsiTheme="majorHAnsi" w:cstheme="majorBidi"/>
      <w:bC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ListParagraph">
    <w:name w:val="List Paragraph"/>
    <w:basedOn w:val="Normal"/>
    <w:uiPriority w:val="72"/>
    <w:qFormat/>
    <w:rsid w:val="00380E7F"/>
    <w:pPr>
      <w:spacing w:before="120" w:after="120"/>
      <w:ind w:left="720"/>
    </w:pPr>
    <w:rPr>
      <w:color w:val="404040" w:themeColor="text1" w:themeTint="BF"/>
    </w:rPr>
  </w:style>
  <w:style w:type="table" w:styleId="TableGrid">
    <w:name w:val="Table Grid"/>
    <w:basedOn w:val="TableNormal"/>
    <w:uiPriority w:val="59"/>
    <w:rsid w:val="00036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F43A5EEDA7346839AA15369B58478" ma:contentTypeVersion="9" ma:contentTypeDescription="Create a new document." ma:contentTypeScope="" ma:versionID="05a98f438f68ea672a764ce5b8bec623">
  <xsd:schema xmlns:xsd="http://www.w3.org/2001/XMLSchema" xmlns:xs="http://www.w3.org/2001/XMLSchema" xmlns:p="http://schemas.microsoft.com/office/2006/metadata/properties" xmlns:ns2="4433a5dd-39bc-449d-9bdb-d12a6a13611b" xmlns:ns3="671c5c8a-d1dd-40a7-bcfd-3ed591bedb5d" xmlns:ns4="de73edb4-6766-4815-9b9f-1ecc03c96cc6" targetNamespace="http://schemas.microsoft.com/office/2006/metadata/properties" ma:root="true" ma:fieldsID="9687a56709f08ef9d24b52906e6ad6b9" ns2:_="" ns3:_="" ns4:_="">
    <xsd:import namespace="4433a5dd-39bc-449d-9bdb-d12a6a13611b"/>
    <xsd:import namespace="671c5c8a-d1dd-40a7-bcfd-3ed591bedb5d"/>
    <xsd:import namespace="de73edb4-6766-4815-9b9f-1ecc03c96cc6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_dlc_DocId" minOccurs="0"/>
                <xsd:element ref="ns3:_dlc_DocIdUrl" minOccurs="0"/>
                <xsd:element ref="ns3:_dlc_DocIdPersistId" minOccurs="0"/>
                <xsd:element ref="ns4:Form_x0020_Categor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Permit_x0020_Type" minOccurs="0"/>
                <xsd:element ref="ns4:Doc_x0020_Type" minOccurs="0"/>
                <xsd:element ref="ns4:Internal_x002f_External_x0020_Use" minOccurs="0"/>
                <xsd:element ref="ns4:Published_x0020_to_x0020_Website_x003f_" minOccurs="0"/>
                <xsd:element ref="ns4:Last_x0020_Update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c5c8a-d1dd-40a7-bcfd-3ed591bedb5d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edb4-6766-4815-9b9f-1ecc03c96cc6" elementFormDefault="qualified">
    <xsd:import namespace="http://schemas.microsoft.com/office/2006/documentManagement/types"/>
    <xsd:import namespace="http://schemas.microsoft.com/office/infopath/2007/PartnerControls"/>
    <xsd:element name="Form_x0020_Category" ma:index="12" nillable="true" ma:displayName="Form Type" ma:default="-" ma:format="Dropdown" ma:internalName="Form_x0020_Category">
      <xsd:simpleType>
        <xsd:restriction base="dms:Choice">
          <xsd:enumeration value="-"/>
          <xsd:enumeration value="Application"/>
          <xsd:enumeration value="Approval Request"/>
          <xsd:enumeration value="Assessment"/>
          <xsd:enumeration value="Certification"/>
          <xsd:enumeration value="Compliance Statement"/>
          <xsd:enumeration value="Permit Plan"/>
          <xsd:enumeration value="Permit Transfer"/>
          <xsd:enumeration value="Report"/>
          <xsd:enumeration value="Survey"/>
          <xsd:enumeration value="Vehicle Identification"/>
          <xsd:enumeration value="Waiver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mit_x0020_Type" ma:index="16" nillable="true" ma:displayName="Permit Type" ma:default="-" ma:format="Dropdown" ma:internalName="Permit_x0020_Type">
      <xsd:simpleType>
        <xsd:restriction base="dms:Choice">
          <xsd:enumeration value="-"/>
          <xsd:enumeration value="All"/>
          <xsd:enumeration value="General"/>
          <xsd:enumeration value="Healthcare Facilities"/>
          <xsd:enumeration value="Liquid Waste Hauler"/>
          <xsd:enumeration value="Microbrewery"/>
          <xsd:enumeration value="Sewer Cleaning Waste Hauler"/>
          <xsd:enumeration value="Special Discharge"/>
          <xsd:enumeration value="Standard"/>
          <xsd:enumeration value="Standard, General, Special"/>
          <xsd:enumeration value="Water Treatment"/>
          <xsd:enumeration value="Zero Categorical Discharge"/>
        </xsd:restriction>
      </xsd:simpleType>
    </xsd:element>
    <xsd:element name="Doc_x0020_Type" ma:index="17" nillable="true" ma:displayName="Doc Type" ma:default="Word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d"/>
                    <xsd:enumeration value="Crystal Reports"/>
                    <xsd:enumeration value="Excel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Internal_x002f_External_x0020_Use" ma:index="18" nillable="true" ma:displayName="Internal/External Use" ma:default="-" ma:format="Dropdown" ma:internalName="Internal_x002f_External_x0020_Use">
      <xsd:simpleType>
        <xsd:restriction base="dms:Choice">
          <xsd:enumeration value="-"/>
          <xsd:enumeration value="External Use"/>
          <xsd:enumeration value="Internal Use"/>
        </xsd:restriction>
      </xsd:simpleType>
    </xsd:element>
    <xsd:element name="Published_x0020_to_x0020_Website_x003f_" ma:index="19" nillable="true" ma:displayName="Published to Website?" ma:default="-" ma:internalName="Published_x0020_to_x0020_Website_x003f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"/>
                    <xsd:enumeration value="No"/>
                    <xsd:enumeration value="Yes"/>
                  </xsd:restriction>
                </xsd:simpleType>
              </xsd:element>
            </xsd:sequence>
          </xsd:extension>
        </xsd:complexContent>
      </xsd:complexType>
    </xsd:element>
    <xsd:element name="Last_x0020_Updated_x0020_Date" ma:index="20" ma:displayName="Last Updated Date" ma:format="DateOnly" ma:internalName="Last_x0020_Update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7f0ffc36-a9af-4332-beee-56f6503c83c2" ContentTypeId="0x0101" PreviousValue="false" LastSyncTimeStamp="2025-09-05T20:55:31.567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de73edb4-6766-4815-9b9f-1ecc03c96cc6">
      <Value>Word</Value>
    </Doc_x0020_Type>
    <Last_x0020_Updated_x0020_Date xmlns="de73edb4-6766-4815-9b9f-1ecc03c96cc6">2025-12-03T06:00:00+00:00</Last_x0020_Updated_x0020_Date>
    <Permit_x0020_Type xmlns="de73edb4-6766-4815-9b9f-1ecc03c96cc6">Special Discharge</Permit_x0020_Type>
    <Form_x0020_Category xmlns="de73edb4-6766-4815-9b9f-1ecc03c96cc6">-</Form_x0020_Category>
    <Published_x0020_to_x0020_Website_x003f_ xmlns="de73edb4-6766-4815-9b9f-1ecc03c96cc6">
      <Value>Yes</Value>
    </Published_x0020_to_x0020_Website_x003f_>
    <UpgradeAction xmlns="4433a5dd-39bc-449d-9bdb-d12a6a13611b" xsi:nil="true"/>
    <Internal_x002f_External_x0020_Use xmlns="de73edb4-6766-4815-9b9f-1ecc03c96cc6">External Use</Internal_x002f_External_x0020_Use>
    <_dlc_DocId xmlns="671c5c8a-d1dd-40a7-bcfd-3ed591bedb5d">Y25ARKAS7VEQ-1775186713-43</_dlc_DocId>
    <_dlc_DocIdUrl xmlns="671c5c8a-d1dd-40a7-bcfd-3ed591bedb5d">
      <Url>https://metcmn.sharepoint.com/sites/IWPPTeam/_layouts/15/DocIdRedir.aspx?ID=Y25ARKAS7VEQ-1775186713-43</Url>
      <Description>Y25ARKAS7VEQ-1775186713-43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16138-4D03-46AC-9DFB-D4C967EF0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3a5dd-39bc-449d-9bdb-d12a6a13611b"/>
    <ds:schemaRef ds:uri="671c5c8a-d1dd-40a7-bcfd-3ed591bedb5d"/>
    <ds:schemaRef ds:uri="de73edb4-6766-4815-9b9f-1ecc03c9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8D424-5D97-424B-A6E1-7063F5C9DC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72D137-0EAF-41FD-A532-AFB0CD4BF5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037EB78-EE17-4204-86D0-44614CB612C4}">
  <ds:schemaRefs>
    <ds:schemaRef ds:uri="http://schemas.microsoft.com/office/2006/metadata/properties"/>
    <ds:schemaRef ds:uri="http://schemas.microsoft.com/office/infopath/2007/PartnerControls"/>
    <ds:schemaRef ds:uri="de73edb4-6766-4815-9b9f-1ecc03c96cc6"/>
    <ds:schemaRef ds:uri="4433a5dd-39bc-449d-9bdb-d12a6a13611b"/>
    <ds:schemaRef ds:uri="671c5c8a-d1dd-40a7-bcfd-3ed591bedb5d"/>
  </ds:schemaRefs>
</ds:datastoreItem>
</file>

<file path=customXml/itemProps5.xml><?xml version="1.0" encoding="utf-8"?>
<ds:datastoreItem xmlns:ds="http://schemas.openxmlformats.org/officeDocument/2006/customXml" ds:itemID="{40412BD1-3870-43A1-AEE1-347A29A3B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IWPPpermitformtemplate.dotx</Template>
  <TotalTime>108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- Supplement for Wastewater Containing PFAS Request</vt:lpstr>
    </vt:vector>
  </TitlesOfParts>
  <Manager/>
  <Company>Metropolitan Council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- Supplement for Wastewater Containing PFAS Request</dc:title>
  <dc:subject>IWPP Form</dc:subject>
  <dc:creator/>
  <cp:keywords>Per- and polyfluoroalkyl substances,</cp:keywords>
  <dc:description>New - 06/2021, 8/3/21 removed letter B, 1/24 changed 3 to ask for most recent PFAS data including QC and 6 to list not require other disposal options.</dc:description>
  <cp:lastModifiedBy>Lundell, Maggie</cp:lastModifiedBy>
  <cp:revision>7</cp:revision>
  <dcterms:created xsi:type="dcterms:W3CDTF">2024-01-24T12:43:00Z</dcterms:created>
  <dcterms:modified xsi:type="dcterms:W3CDTF">2025-12-11T18:23:00Z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0x0101009DEF43A5EEDA7346839AA15369B58478</vt:lpwstr>
  </property>
  <property fmtid="{D5CDD505-2E9C-101B-9397-08002B2CF9AE}" pid="3" name="_dlc_DocIdItemGuid">
    <vt:lpwstr>bbaa39b8-2afd-4611-8e88-6b0ab71c3c73</vt:lpwstr>
  </property>
</Properties>
</file>